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C8" w:rsidRPr="00143E64" w:rsidRDefault="00143E64" w:rsidP="008E59C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E59C8" w:rsidRPr="00143E64">
        <w:rPr>
          <w:rFonts w:ascii="Times New Roman" w:hAnsi="Times New Roman" w:cs="Times New Roman"/>
          <w:b/>
          <w:sz w:val="32"/>
          <w:szCs w:val="32"/>
        </w:rPr>
        <w:t>Договор управления многоквартирным домом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96788E" w:rsidRDefault="008E59C8" w:rsidP="008E59C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678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AA7" w:rsidRPr="0096788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6788E" w:rsidRPr="0096788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40DFC" w:rsidRPr="0096788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40DFC" w:rsidRPr="0096788E">
        <w:rPr>
          <w:rFonts w:ascii="Times New Roman" w:hAnsi="Times New Roman" w:cs="Times New Roman"/>
          <w:b/>
          <w:sz w:val="32"/>
          <w:szCs w:val="32"/>
        </w:rPr>
        <w:t>ул.</w:t>
      </w:r>
      <w:r w:rsidR="00967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F05CB">
        <w:rPr>
          <w:rFonts w:ascii="Times New Roman" w:hAnsi="Times New Roman" w:cs="Times New Roman"/>
          <w:b/>
          <w:sz w:val="32"/>
          <w:szCs w:val="32"/>
        </w:rPr>
        <w:t>__________________ д.№ _____________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96788E">
        <w:rPr>
          <w:rFonts w:ascii="Times New Roman" w:hAnsi="Times New Roman" w:cs="Times New Roman"/>
          <w:b/>
          <w:sz w:val="24"/>
          <w:szCs w:val="24"/>
        </w:rPr>
        <w:t xml:space="preserve">г. Нижний Новгород                                             </w:t>
      </w:r>
      <w:r w:rsidR="00C94B39" w:rsidRPr="0096788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6788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240DFC" w:rsidRPr="00967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DFC">
        <w:rPr>
          <w:rFonts w:ascii="Times New Roman" w:hAnsi="Times New Roman" w:cs="Times New Roman"/>
          <w:sz w:val="24"/>
          <w:szCs w:val="24"/>
        </w:rPr>
        <w:t>"____ " ____________</w:t>
      </w:r>
      <w:r w:rsidR="005F05CB">
        <w:rPr>
          <w:rFonts w:ascii="Times New Roman" w:hAnsi="Times New Roman" w:cs="Times New Roman"/>
          <w:sz w:val="24"/>
          <w:szCs w:val="24"/>
        </w:rPr>
        <w:t>20____</w:t>
      </w:r>
      <w:r w:rsidR="0096788E">
        <w:rPr>
          <w:rFonts w:ascii="Times New Roman" w:hAnsi="Times New Roman" w:cs="Times New Roman"/>
          <w:sz w:val="24"/>
          <w:szCs w:val="24"/>
        </w:rPr>
        <w:t>г</w:t>
      </w:r>
      <w:r w:rsidR="00240DFC">
        <w:rPr>
          <w:rFonts w:ascii="Times New Roman" w:hAnsi="Times New Roman" w:cs="Times New Roman"/>
          <w:sz w:val="24"/>
          <w:szCs w:val="24"/>
        </w:rPr>
        <w:t xml:space="preserve"> </w:t>
      </w:r>
      <w:r w:rsidR="009678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143E64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>Общество с огр</w:t>
      </w:r>
      <w:r>
        <w:rPr>
          <w:rFonts w:ascii="Times New Roman" w:hAnsi="Times New Roman" w:cs="Times New Roman"/>
          <w:sz w:val="24"/>
          <w:szCs w:val="24"/>
        </w:rPr>
        <w:t>аниченной ответственностью «Проспект-Сервис»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, регистрационный номер </w:t>
      </w:r>
      <w:r w:rsidR="00240DFC">
        <w:rPr>
          <w:rFonts w:ascii="Times New Roman" w:hAnsi="Times New Roman" w:cs="Times New Roman"/>
          <w:sz w:val="24"/>
          <w:szCs w:val="24"/>
        </w:rPr>
        <w:t xml:space="preserve">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в государственном реестре юридических </w:t>
      </w:r>
      <w:r w:rsidR="006C2640">
        <w:rPr>
          <w:rFonts w:ascii="Times New Roman" w:hAnsi="Times New Roman" w:cs="Times New Roman"/>
          <w:sz w:val="24"/>
          <w:szCs w:val="24"/>
        </w:rPr>
        <w:t xml:space="preserve"> лиц </w:t>
      </w:r>
      <w:r w:rsidR="00240DFC">
        <w:rPr>
          <w:rFonts w:ascii="Times New Roman" w:hAnsi="Times New Roman" w:cs="Times New Roman"/>
          <w:sz w:val="24"/>
          <w:szCs w:val="24"/>
        </w:rPr>
        <w:t xml:space="preserve">    </w:t>
      </w:r>
      <w:r w:rsidR="006C2640">
        <w:rPr>
          <w:rFonts w:ascii="Times New Roman" w:hAnsi="Times New Roman" w:cs="Times New Roman"/>
          <w:sz w:val="24"/>
          <w:szCs w:val="24"/>
        </w:rPr>
        <w:t>№ 1055227102919,</w:t>
      </w:r>
      <w:r w:rsidR="00240DFC">
        <w:rPr>
          <w:rFonts w:ascii="Times New Roman" w:hAnsi="Times New Roman" w:cs="Times New Roman"/>
          <w:sz w:val="24"/>
          <w:szCs w:val="24"/>
        </w:rPr>
        <w:t xml:space="preserve">  </w:t>
      </w:r>
      <w:r w:rsidR="006C2640">
        <w:rPr>
          <w:rFonts w:ascii="Times New Roman" w:hAnsi="Times New Roman" w:cs="Times New Roman"/>
          <w:sz w:val="24"/>
          <w:szCs w:val="24"/>
        </w:rPr>
        <w:t xml:space="preserve">  именуемое 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«Управляющий», в лице директо</w:t>
      </w:r>
      <w:r>
        <w:rPr>
          <w:rFonts w:ascii="Times New Roman" w:hAnsi="Times New Roman" w:cs="Times New Roman"/>
          <w:sz w:val="24"/>
          <w:szCs w:val="24"/>
        </w:rPr>
        <w:t xml:space="preserve">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Букреевой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 Терентьевны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 на основании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Устава и Собстве</w:t>
      </w:r>
      <w:r w:rsidR="0096788E">
        <w:rPr>
          <w:rFonts w:ascii="Times New Roman" w:hAnsi="Times New Roman" w:cs="Times New Roman"/>
          <w:sz w:val="24"/>
          <w:szCs w:val="24"/>
        </w:rPr>
        <w:t xml:space="preserve">нники многоквартирного </w:t>
      </w:r>
      <w:r w:rsidR="005F05CB">
        <w:rPr>
          <w:rFonts w:ascii="Times New Roman" w:hAnsi="Times New Roman" w:cs="Times New Roman"/>
          <w:b/>
          <w:sz w:val="24"/>
          <w:szCs w:val="24"/>
        </w:rPr>
        <w:t>дома № ___</w:t>
      </w:r>
      <w:proofErr w:type="gramStart"/>
      <w:r w:rsidR="0096788E" w:rsidRPr="00967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88E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</w:t>
      </w:r>
      <w:r w:rsidR="0096788E">
        <w:rPr>
          <w:rFonts w:ascii="Times New Roman" w:hAnsi="Times New Roman" w:cs="Times New Roman"/>
          <w:sz w:val="24"/>
          <w:szCs w:val="24"/>
        </w:rPr>
        <w:t xml:space="preserve">оженного по адресу: г </w:t>
      </w:r>
      <w:proofErr w:type="spellStart"/>
      <w:r w:rsidR="0096788E" w:rsidRPr="0096788E">
        <w:rPr>
          <w:rFonts w:ascii="Times New Roman" w:hAnsi="Times New Roman" w:cs="Times New Roman"/>
          <w:b/>
          <w:sz w:val="24"/>
          <w:szCs w:val="24"/>
        </w:rPr>
        <w:t>Н.Новгород</w:t>
      </w:r>
      <w:proofErr w:type="spellEnd"/>
      <w:r w:rsidR="0096788E" w:rsidRPr="0096788E">
        <w:rPr>
          <w:rFonts w:ascii="Times New Roman" w:hAnsi="Times New Roman" w:cs="Times New Roman"/>
          <w:b/>
          <w:sz w:val="24"/>
          <w:szCs w:val="24"/>
        </w:rPr>
        <w:t xml:space="preserve">,     </w:t>
      </w:r>
      <w:r w:rsidRPr="00967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5CB">
        <w:rPr>
          <w:rFonts w:ascii="Times New Roman" w:hAnsi="Times New Roman" w:cs="Times New Roman"/>
          <w:b/>
          <w:sz w:val="24"/>
          <w:szCs w:val="24"/>
        </w:rPr>
        <w:t>ул.___________________</w:t>
      </w:r>
      <w:bookmarkStart w:id="0" w:name="_GoBack"/>
      <w:bookmarkEnd w:id="0"/>
      <w:r w:rsidR="0096788E">
        <w:rPr>
          <w:rFonts w:ascii="Times New Roman" w:hAnsi="Times New Roman" w:cs="Times New Roman"/>
          <w:sz w:val="24"/>
          <w:szCs w:val="24"/>
        </w:rPr>
        <w:t xml:space="preserve">, </w:t>
      </w:r>
      <w:r w:rsidR="00C94B39"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, </w:t>
      </w:r>
      <w:r w:rsidR="00240D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59C8" w:rsidRPr="00701E34">
        <w:rPr>
          <w:rFonts w:ascii="Times New Roman" w:hAnsi="Times New Roman" w:cs="Times New Roman"/>
          <w:sz w:val="24"/>
          <w:szCs w:val="24"/>
        </w:rPr>
        <w:t>именуемый</w:t>
      </w:r>
      <w:r w:rsidR="00240DFC">
        <w:rPr>
          <w:rFonts w:ascii="Times New Roman" w:hAnsi="Times New Roman" w:cs="Times New Roman"/>
          <w:sz w:val="24"/>
          <w:szCs w:val="24"/>
        </w:rPr>
        <w:t xml:space="preserve">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240DFC">
        <w:rPr>
          <w:rFonts w:ascii="Times New Roman" w:hAnsi="Times New Roman" w:cs="Times New Roman"/>
          <w:sz w:val="24"/>
          <w:szCs w:val="24"/>
        </w:rPr>
        <w:t xml:space="preserve">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«Собств</w:t>
      </w:r>
      <w:r>
        <w:rPr>
          <w:rFonts w:ascii="Times New Roman" w:hAnsi="Times New Roman" w:cs="Times New Roman"/>
          <w:sz w:val="24"/>
          <w:szCs w:val="24"/>
        </w:rPr>
        <w:t>енники»</w:t>
      </w:r>
      <w:r w:rsidR="00BA0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действующие на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143E64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8E59C8" w:rsidRPr="00701E34">
        <w:rPr>
          <w:rFonts w:ascii="Times New Roman" w:hAnsi="Times New Roman" w:cs="Times New Roman"/>
          <w:sz w:val="24"/>
          <w:szCs w:val="24"/>
        </w:rPr>
        <w:t>решения Общего собрания собственников помещений многоквартирного дома (Протокол №1</w:t>
      </w:r>
      <w:r w:rsidR="006C2640">
        <w:rPr>
          <w:rFonts w:ascii="Times New Roman" w:hAnsi="Times New Roman" w:cs="Times New Roman"/>
          <w:sz w:val="24"/>
          <w:szCs w:val="24"/>
        </w:rPr>
        <w:t xml:space="preserve">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240DFC">
        <w:rPr>
          <w:rFonts w:ascii="Times New Roman" w:hAnsi="Times New Roman" w:cs="Times New Roman"/>
          <w:sz w:val="24"/>
          <w:szCs w:val="24"/>
        </w:rPr>
        <w:t xml:space="preserve">    </w:t>
      </w:r>
      <w:r w:rsidR="008E59C8" w:rsidRPr="00701E34">
        <w:rPr>
          <w:rFonts w:ascii="Times New Roman" w:hAnsi="Times New Roman" w:cs="Times New Roman"/>
          <w:sz w:val="24"/>
          <w:szCs w:val="24"/>
        </w:rPr>
        <w:t>собрания</w:t>
      </w:r>
      <w:r w:rsidR="00240DFC">
        <w:rPr>
          <w:rFonts w:ascii="Times New Roman" w:hAnsi="Times New Roman" w:cs="Times New Roman"/>
          <w:sz w:val="24"/>
          <w:szCs w:val="24"/>
        </w:rPr>
        <w:t xml:space="preserve">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собственников </w:t>
      </w:r>
      <w:r w:rsidR="00240D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помещений</w:t>
      </w:r>
      <w:r w:rsidR="008D15A8">
        <w:rPr>
          <w:rFonts w:ascii="Times New Roman" w:hAnsi="Times New Roman" w:cs="Times New Roman"/>
          <w:sz w:val="24"/>
          <w:szCs w:val="24"/>
        </w:rPr>
        <w:t xml:space="preserve"> многоквартирного дома от</w:t>
      </w:r>
      <w:proofErr w:type="gramEnd"/>
    </w:p>
    <w:p w:rsidR="008E59C8" w:rsidRPr="00701E34" w:rsidRDefault="008D15A8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0DFC">
        <w:rPr>
          <w:rFonts w:ascii="Times New Roman" w:hAnsi="Times New Roman" w:cs="Times New Roman"/>
          <w:sz w:val="24"/>
          <w:szCs w:val="24"/>
        </w:rPr>
        <w:t>« ____» _____________ 2012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года), совместно именуемые в</w:t>
      </w:r>
      <w:r>
        <w:rPr>
          <w:rFonts w:ascii="Times New Roman" w:hAnsi="Times New Roman" w:cs="Times New Roman"/>
          <w:sz w:val="24"/>
          <w:szCs w:val="24"/>
        </w:rPr>
        <w:t xml:space="preserve"> дальнейшем « Стороны», заключили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E59C8" w:rsidRPr="00701E34" w:rsidRDefault="0096788E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настоящий Договор о следующем: </w:t>
      </w:r>
    </w:p>
    <w:p w:rsidR="008E59C8" w:rsidRPr="00701E34" w:rsidRDefault="008E59C8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Понятия и термины, используемые в договоре.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Собственники - физические и юридические лица, владеющие на праве собственности жилым и/или нежилым </w:t>
      </w:r>
      <w:r w:rsidR="008D15A8">
        <w:rPr>
          <w:rFonts w:ascii="Times New Roman" w:hAnsi="Times New Roman" w:cs="Times New Roman"/>
          <w:sz w:val="24"/>
          <w:szCs w:val="24"/>
        </w:rPr>
        <w:t xml:space="preserve">   </w:t>
      </w:r>
      <w:r w:rsidRPr="00701E34">
        <w:rPr>
          <w:rFonts w:ascii="Times New Roman" w:hAnsi="Times New Roman" w:cs="Times New Roman"/>
          <w:sz w:val="24"/>
          <w:szCs w:val="24"/>
        </w:rPr>
        <w:t>помещением в многоквартирном доме, имеющие право на долю в общей соб</w:t>
      </w:r>
      <w:r w:rsidR="008D15A8">
        <w:rPr>
          <w:rFonts w:ascii="Times New Roman" w:hAnsi="Times New Roman" w:cs="Times New Roman"/>
          <w:sz w:val="24"/>
          <w:szCs w:val="24"/>
        </w:rPr>
        <w:t xml:space="preserve">ственности на общее имущество в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многоквартирном доме. </w:t>
      </w:r>
    </w:p>
    <w:p w:rsidR="008D15A8" w:rsidRPr="00701E34" w:rsidRDefault="008D15A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Председатель - лицо, уполномоченное собственниками помещений на руководство текущей деятельностью Совета </w:t>
      </w:r>
      <w:r w:rsidR="008D15A8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дома, подотчетное общему собранию собственников помещений в многоквартирном доме.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Управляющий - организация, уполномоченная Общим собранием собственников мног</w:t>
      </w:r>
      <w:r w:rsidR="008D15A8">
        <w:rPr>
          <w:rFonts w:ascii="Times New Roman" w:hAnsi="Times New Roman" w:cs="Times New Roman"/>
          <w:sz w:val="24"/>
          <w:szCs w:val="24"/>
        </w:rPr>
        <w:t xml:space="preserve">оквартирного дома на выполнение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функций по управлению таким домом и предоставлению коммунальных услуг посредством заключения договоров с </w:t>
      </w:r>
      <w:r w:rsidR="008D15A8">
        <w:rPr>
          <w:rFonts w:ascii="Times New Roman" w:hAnsi="Times New Roman" w:cs="Times New Roman"/>
          <w:sz w:val="24"/>
          <w:szCs w:val="24"/>
        </w:rPr>
        <w:t xml:space="preserve">  соответствующими службами от имени и за счет              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собственников.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Исполнители - организации различных форм собственности, на которые Управляющим на договорн</w:t>
      </w:r>
      <w:r w:rsidR="008D15A8">
        <w:rPr>
          <w:rFonts w:ascii="Times New Roman" w:hAnsi="Times New Roman" w:cs="Times New Roman"/>
          <w:sz w:val="24"/>
          <w:szCs w:val="24"/>
        </w:rPr>
        <w:t xml:space="preserve">ой основе возложены    </w:t>
      </w:r>
      <w:r w:rsidRPr="00701E34">
        <w:rPr>
          <w:rFonts w:ascii="Times New Roman" w:hAnsi="Times New Roman" w:cs="Times New Roman"/>
          <w:sz w:val="24"/>
          <w:szCs w:val="24"/>
        </w:rPr>
        <w:t>обязательства по предоставлению собственникам работ (услуг) по капитальному и текущему ремонту, тепл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D15A8">
        <w:rPr>
          <w:rFonts w:ascii="Times New Roman" w:hAnsi="Times New Roman" w:cs="Times New Roman"/>
          <w:sz w:val="24"/>
          <w:szCs w:val="24"/>
        </w:rPr>
        <w:t xml:space="preserve">  водоснабжению, электроснабжения ,канализации.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В отношениях с Исполнителями Управляющий действует </w:t>
      </w:r>
      <w:r w:rsidR="008D15A8">
        <w:rPr>
          <w:rFonts w:ascii="Times New Roman" w:hAnsi="Times New Roman" w:cs="Times New Roman"/>
          <w:sz w:val="24"/>
          <w:szCs w:val="24"/>
        </w:rPr>
        <w:t xml:space="preserve">посредством заключения договоров      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с соответствующими службами от имени и за счет собственников.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E34">
        <w:rPr>
          <w:rFonts w:ascii="Times New Roman" w:hAnsi="Times New Roman" w:cs="Times New Roman"/>
          <w:sz w:val="24"/>
          <w:szCs w:val="24"/>
        </w:rPr>
        <w:t>Общее имущество в многоквартирном доме - принадлежащие собственникам п</w:t>
      </w:r>
      <w:r w:rsidR="008D15A8">
        <w:rPr>
          <w:rFonts w:ascii="Times New Roman" w:hAnsi="Times New Roman" w:cs="Times New Roman"/>
          <w:sz w:val="24"/>
          <w:szCs w:val="24"/>
        </w:rPr>
        <w:t xml:space="preserve">омещений на праве общей долевой   </w:t>
      </w:r>
      <w:r w:rsidRPr="00701E34">
        <w:rPr>
          <w:rFonts w:ascii="Times New Roman" w:hAnsi="Times New Roman" w:cs="Times New Roman"/>
          <w:sz w:val="24"/>
          <w:szCs w:val="24"/>
        </w:rPr>
        <w:t>собственности помещения в данном доме, не являющиеся частями квартир и предназначенные д</w:t>
      </w:r>
      <w:r w:rsidR="00B53C0B">
        <w:rPr>
          <w:rFonts w:ascii="Times New Roman" w:hAnsi="Times New Roman" w:cs="Times New Roman"/>
          <w:sz w:val="24"/>
          <w:szCs w:val="24"/>
        </w:rPr>
        <w:t xml:space="preserve">ля обслуживания более   </w:t>
      </w:r>
      <w:r w:rsidRPr="00701E34">
        <w:rPr>
          <w:rFonts w:ascii="Times New Roman" w:hAnsi="Times New Roman" w:cs="Times New Roman"/>
          <w:sz w:val="24"/>
          <w:szCs w:val="24"/>
        </w:rPr>
        <w:t>одного помещения в данном доме, в том числе</w:t>
      </w:r>
      <w:r w:rsidR="00B53C0B">
        <w:rPr>
          <w:rFonts w:ascii="Times New Roman" w:hAnsi="Times New Roman" w:cs="Times New Roman"/>
          <w:sz w:val="24"/>
          <w:szCs w:val="24"/>
        </w:rPr>
        <w:t>:</w:t>
      </w:r>
      <w:r w:rsidRPr="00701E34">
        <w:rPr>
          <w:rFonts w:ascii="Times New Roman" w:hAnsi="Times New Roman" w:cs="Times New Roman"/>
          <w:sz w:val="24"/>
          <w:szCs w:val="24"/>
        </w:rPr>
        <w:t xml:space="preserve"> межквартирные лестничные площадки, лестницы, лифты, лифтовые и</w:t>
      </w:r>
      <w:r w:rsidR="00B53C0B">
        <w:rPr>
          <w:rFonts w:ascii="Times New Roman" w:hAnsi="Times New Roman" w:cs="Times New Roman"/>
          <w:sz w:val="24"/>
          <w:szCs w:val="24"/>
        </w:rPr>
        <w:t xml:space="preserve"> иные шахты, коридоры,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  <w:r w:rsidR="00B53C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технические этажи, чердаки, </w:t>
      </w:r>
      <w:r w:rsidR="00240DFC">
        <w:rPr>
          <w:rFonts w:ascii="Times New Roman" w:hAnsi="Times New Roman" w:cs="Times New Roman"/>
          <w:sz w:val="24"/>
          <w:szCs w:val="24"/>
        </w:rPr>
        <w:t xml:space="preserve">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подвалы, в которых </w:t>
      </w:r>
      <w:r w:rsidR="00240DFC">
        <w:rPr>
          <w:rFonts w:ascii="Times New Roman" w:hAnsi="Times New Roman" w:cs="Times New Roman"/>
          <w:sz w:val="24"/>
          <w:szCs w:val="24"/>
        </w:rPr>
        <w:t xml:space="preserve">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имеются инженерные коммуникации, иное </w:t>
      </w:r>
      <w:proofErr w:type="gramEnd"/>
    </w:p>
    <w:p w:rsidR="008E59C8" w:rsidRPr="00701E34" w:rsidRDefault="008E59C8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обслуживающее более одного помещения в данном доме оборудование (технические подвалы), а также крыши, </w:t>
      </w:r>
      <w:r w:rsidR="00B53C0B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ограждающие несущие и ненесущие конструкции данного дома, механическое, электрическое, санитарно-техническое и </w:t>
      </w:r>
      <w:r w:rsidR="00B53C0B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иное оборудование, находящееся в данном доме за пределами или внутри помещений предназначенные для </w:t>
      </w:r>
      <w:r w:rsidR="00B53C0B">
        <w:rPr>
          <w:rFonts w:ascii="Times New Roman" w:hAnsi="Times New Roman" w:cs="Times New Roman"/>
          <w:sz w:val="24"/>
          <w:szCs w:val="24"/>
        </w:rPr>
        <w:t xml:space="preserve"> обслуживания</w:t>
      </w:r>
      <w:proofErr w:type="gramStart"/>
      <w:r w:rsidR="00B53C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53C0B">
        <w:rPr>
          <w:rFonts w:ascii="Times New Roman" w:hAnsi="Times New Roman" w:cs="Times New Roman"/>
          <w:sz w:val="24"/>
          <w:szCs w:val="24"/>
        </w:rPr>
        <w:t xml:space="preserve"> эксплуатации  и   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благоустройства </w:t>
      </w:r>
      <w:r w:rsidR="00240DFC">
        <w:rPr>
          <w:rFonts w:ascii="Times New Roman" w:hAnsi="Times New Roman" w:cs="Times New Roman"/>
          <w:sz w:val="24"/>
          <w:szCs w:val="24"/>
        </w:rPr>
        <w:t xml:space="preserve">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данного дома объекты, </w:t>
      </w:r>
      <w:r w:rsidR="00240DFC">
        <w:rPr>
          <w:rFonts w:ascii="Times New Roman" w:hAnsi="Times New Roman" w:cs="Times New Roman"/>
          <w:sz w:val="24"/>
          <w:szCs w:val="24"/>
        </w:rPr>
        <w:t xml:space="preserve">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расположенные на указанном земельном </w:t>
      </w:r>
      <w:r w:rsidR="00B53C0B">
        <w:rPr>
          <w:rFonts w:ascii="Times New Roman" w:hAnsi="Times New Roman" w:cs="Times New Roman"/>
          <w:sz w:val="24"/>
          <w:szCs w:val="24"/>
        </w:rPr>
        <w:t>участке.</w:t>
      </w:r>
    </w:p>
    <w:p w:rsidR="008E59C8" w:rsidRPr="00701E34" w:rsidRDefault="00240DFC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Члены семей собственников жилого помещения имеют право пользования данным жилым помещением наравне с его </w:t>
      </w:r>
      <w:r w:rsidR="00B53C0B"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собственниками, если иное не установлено соглашением между собственниками и членами их семей. Члены семей </w:t>
      </w:r>
      <w:r w:rsidR="00B53C0B">
        <w:rPr>
          <w:rFonts w:ascii="Times New Roman" w:hAnsi="Times New Roman" w:cs="Times New Roman"/>
          <w:sz w:val="24"/>
          <w:szCs w:val="24"/>
        </w:rPr>
        <w:t xml:space="preserve"> собственников жилого помещения   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>обязаны использовать данное жилое помещение по назначению, обеспечивать его</w:t>
      </w:r>
      <w:r w:rsidR="00B53C0B">
        <w:rPr>
          <w:rFonts w:ascii="Times New Roman" w:hAnsi="Times New Roman" w:cs="Times New Roman"/>
          <w:sz w:val="24"/>
          <w:szCs w:val="24"/>
        </w:rPr>
        <w:t xml:space="preserve"> сохранность.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Иное лицо, пользующееся жилым помещением на основании соглашения с собственником данного </w:t>
      </w:r>
    </w:p>
    <w:p w:rsidR="008E59C8" w:rsidRPr="00701E34" w:rsidRDefault="008E59C8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помещения, имеет права,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несет обязанности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и ответственность в соответствии с </w:t>
      </w:r>
      <w:r w:rsidR="00B53C0B">
        <w:rPr>
          <w:rFonts w:ascii="Times New Roman" w:hAnsi="Times New Roman" w:cs="Times New Roman"/>
          <w:sz w:val="24"/>
          <w:szCs w:val="24"/>
        </w:rPr>
        <w:t xml:space="preserve">условиями такого соглашения. </w:t>
      </w:r>
    </w:p>
    <w:p w:rsidR="008E59C8" w:rsidRPr="00701E34" w:rsidRDefault="00B53C0B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ущерб, причиненный указанными лицами общему имуществу многоквартирного дома, ответственность несет </w:t>
      </w:r>
      <w:r>
        <w:rPr>
          <w:rFonts w:ascii="Times New Roman" w:hAnsi="Times New Roman" w:cs="Times New Roman"/>
          <w:sz w:val="24"/>
          <w:szCs w:val="24"/>
        </w:rPr>
        <w:t>собственник.</w:t>
      </w:r>
    </w:p>
    <w:p w:rsidR="008E59C8" w:rsidRPr="00701E34" w:rsidRDefault="008E59C8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lastRenderedPageBreak/>
        <w:t xml:space="preserve">Лицо, пользующееся нежилыми помещениями на основании разрешения собственника </w:t>
      </w:r>
      <w:r w:rsidR="00B53C0B">
        <w:rPr>
          <w:rFonts w:ascii="Times New Roman" w:hAnsi="Times New Roman" w:cs="Times New Roman"/>
          <w:sz w:val="24"/>
          <w:szCs w:val="24"/>
        </w:rPr>
        <w:t xml:space="preserve">данного помещения, имеет права,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несет обязанности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и ответственность в соответствии с условиями такого разрешения. </w:t>
      </w:r>
      <w:r w:rsidR="00B53C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За ущерб, причиненный </w:t>
      </w:r>
      <w:r w:rsidR="00B53C0B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указанными лицами общему имуществу многоквартирного дома, ответственность несет Собственник. </w:t>
      </w:r>
    </w:p>
    <w:p w:rsidR="008E59C8" w:rsidRPr="00701E34" w:rsidRDefault="008E59C8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B53C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Высший орган управления многоквартирным домом - Общее собрание собственников помещений. В перерывах между </w:t>
      </w:r>
      <w:r w:rsidR="00B53C0B">
        <w:rPr>
          <w:rFonts w:ascii="Times New Roman" w:hAnsi="Times New Roman" w:cs="Times New Roman"/>
          <w:sz w:val="24"/>
          <w:szCs w:val="24"/>
        </w:rPr>
        <w:t xml:space="preserve">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Общими собраниями органом Управления многоквартирным домом является Управляющий и Совет дома.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96788E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788E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8E59C8" w:rsidRPr="00701E34" w:rsidRDefault="008E59C8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1.1. Настоящим договор заключен по инициативе собственников помещений на условиях, утвержденных решением </w:t>
      </w:r>
      <w:r w:rsidR="004C7703">
        <w:rPr>
          <w:rFonts w:ascii="Times New Roman" w:hAnsi="Times New Roman" w:cs="Times New Roman"/>
          <w:sz w:val="24"/>
          <w:szCs w:val="24"/>
        </w:rPr>
        <w:t xml:space="preserve">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общего собрания собственников помещений в многоквартирном доме, согласованных с управляющей организацией и </w:t>
      </w:r>
      <w:r w:rsidR="004C7703">
        <w:rPr>
          <w:rFonts w:ascii="Times New Roman" w:hAnsi="Times New Roman" w:cs="Times New Roman"/>
          <w:sz w:val="24"/>
          <w:szCs w:val="24"/>
        </w:rPr>
        <w:t xml:space="preserve"> является  сделкой с каждым собственником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помещений в этом многоквартирном доме.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1.2. Условия настоящего договора являются одинаковыми для всех собственников помещений в многоквартирном доме.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A31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1.3. Собственники помещений дают согласие управляющей организации осуществлять</w:t>
      </w:r>
      <w:r w:rsidR="004C7703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данных,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включая сбор, систематизацию, накопление, хранение, уточнение (обновление, изменение), использование, </w:t>
      </w:r>
      <w:r w:rsidR="004C7703">
        <w:rPr>
          <w:rFonts w:ascii="Times New Roman" w:hAnsi="Times New Roman" w:cs="Times New Roman"/>
          <w:sz w:val="24"/>
          <w:szCs w:val="24"/>
        </w:rPr>
        <w:t xml:space="preserve">распространение </w:t>
      </w:r>
      <w:proofErr w:type="gramStart"/>
      <w:r w:rsidR="004C77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C7703">
        <w:rPr>
          <w:rFonts w:ascii="Times New Roman" w:hAnsi="Times New Roman" w:cs="Times New Roman"/>
          <w:sz w:val="24"/>
          <w:szCs w:val="24"/>
        </w:rPr>
        <w:t xml:space="preserve">в том числе передачу представителю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для взыскания обязательных платежей в судебном порядке, </w:t>
      </w:r>
      <w:r w:rsidR="004C7703">
        <w:rPr>
          <w:rFonts w:ascii="Times New Roman" w:hAnsi="Times New Roman" w:cs="Times New Roman"/>
          <w:sz w:val="24"/>
          <w:szCs w:val="24"/>
        </w:rPr>
        <w:t xml:space="preserve"> специализированной организации для    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ведения начислений), обезличивание, блокирование, уничтожение персональных </w:t>
      </w:r>
      <w:r w:rsidR="004C7703">
        <w:rPr>
          <w:rFonts w:ascii="Times New Roman" w:hAnsi="Times New Roman" w:cs="Times New Roman"/>
          <w:sz w:val="24"/>
          <w:szCs w:val="24"/>
        </w:rPr>
        <w:t>данных.</w:t>
      </w:r>
    </w:p>
    <w:p w:rsidR="008E59C8" w:rsidRPr="00701E34" w:rsidRDefault="008E59C8" w:rsidP="00A31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 xml:space="preserve">Для исполнения договорных обязательств собственники помещений предоставляют следующие персональные </w:t>
      </w:r>
      <w:r w:rsidR="004C7703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данные: фамилия, имя, отчество, год, месяц, дата и место рождения, адрес, семейное положение, сведения о наличии </w:t>
      </w:r>
      <w:r w:rsidR="004C7703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льгот, сведения о зарегистрированном праве собственности на жилое помещение в многоквартирном доме, сведения о </w:t>
      </w:r>
      <w:r w:rsidR="00E73D8E">
        <w:rPr>
          <w:rFonts w:ascii="Times New Roman" w:hAnsi="Times New Roman" w:cs="Times New Roman"/>
          <w:sz w:val="24"/>
          <w:szCs w:val="24"/>
        </w:rPr>
        <w:t xml:space="preserve">  проживающих в помещени</w:t>
      </w:r>
      <w:r w:rsidR="004C7703">
        <w:rPr>
          <w:rFonts w:ascii="Times New Roman" w:hAnsi="Times New Roman" w:cs="Times New Roman"/>
          <w:sz w:val="24"/>
          <w:szCs w:val="24"/>
        </w:rPr>
        <w:t xml:space="preserve">и лиц и иные                  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данные, необходимые для реализации настоящего Договора, в </w:t>
      </w:r>
      <w:proofErr w:type="spellStart"/>
      <w:r w:rsidRPr="00701E3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01E34">
        <w:rPr>
          <w:rFonts w:ascii="Times New Roman" w:hAnsi="Times New Roman" w:cs="Times New Roman"/>
          <w:sz w:val="24"/>
          <w:szCs w:val="24"/>
        </w:rPr>
        <w:t xml:space="preserve">. для передачи </w:t>
      </w:r>
      <w:r w:rsidR="00A319A2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proofErr w:type="gramEnd"/>
    </w:p>
    <w:p w:rsidR="008E59C8" w:rsidRPr="00701E34" w:rsidRDefault="008E59C8" w:rsidP="00A31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 xml:space="preserve">данных третьим лицам для осуществления информационно-расчетного обслуживания (начисление </w:t>
      </w:r>
      <w:proofErr w:type="gramEnd"/>
    </w:p>
    <w:p w:rsidR="008E59C8" w:rsidRPr="00701E34" w:rsidRDefault="008E59C8" w:rsidP="00A31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платы, печать и доставка платежных документов), планирования, организации и выполнения работ по Договору </w:t>
      </w:r>
      <w:r w:rsidR="00A319A2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управления, взыскания обязательных платежей (задолженности) в судебном порядке, передачи данных уполномоченным </w:t>
      </w:r>
      <w:r w:rsidR="00A319A2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государственным органам и органам местного самоуправления по их запросу. </w:t>
      </w:r>
    </w:p>
    <w:p w:rsidR="008E59C8" w:rsidRPr="0096788E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9C8" w:rsidRPr="0096788E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788E">
        <w:rPr>
          <w:rFonts w:ascii="Times New Roman" w:hAnsi="Times New Roman" w:cs="Times New Roman"/>
          <w:b/>
          <w:sz w:val="24"/>
          <w:szCs w:val="24"/>
        </w:rPr>
        <w:t xml:space="preserve">2. ПРЕДМЕТ ДОГОВОРА </w:t>
      </w:r>
    </w:p>
    <w:p w:rsidR="008E59C8" w:rsidRPr="00701E34" w:rsidRDefault="008E59C8" w:rsidP="00A31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Предметом настоящего договора является оказание Управляющим услуг по упр</w:t>
      </w:r>
      <w:r w:rsidR="00E73D8E">
        <w:rPr>
          <w:rFonts w:ascii="Times New Roman" w:hAnsi="Times New Roman" w:cs="Times New Roman"/>
          <w:sz w:val="24"/>
          <w:szCs w:val="24"/>
        </w:rPr>
        <w:t>авлению многоквартирным домом,</w:t>
      </w:r>
      <w:r w:rsidR="00A319A2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>выполнение работ по надлежащему содержанию и ремонту общего и</w:t>
      </w:r>
      <w:r w:rsidR="00A319A2">
        <w:rPr>
          <w:rFonts w:ascii="Times New Roman" w:hAnsi="Times New Roman" w:cs="Times New Roman"/>
          <w:sz w:val="24"/>
          <w:szCs w:val="24"/>
        </w:rPr>
        <w:t xml:space="preserve">мущества многоквартирного дома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предоставление коммунальных услуг собственникам помещений в таком доме и пользующимся на законном основании </w:t>
      </w:r>
      <w:r w:rsidR="00A319A2">
        <w:rPr>
          <w:rFonts w:ascii="Times New Roman" w:hAnsi="Times New Roman" w:cs="Times New Roman"/>
          <w:sz w:val="24"/>
          <w:szCs w:val="24"/>
        </w:rPr>
        <w:t>помеще</w:t>
      </w:r>
      <w:r w:rsidR="00E73D8E">
        <w:rPr>
          <w:rFonts w:ascii="Times New Roman" w:hAnsi="Times New Roman" w:cs="Times New Roman"/>
          <w:sz w:val="24"/>
          <w:szCs w:val="24"/>
        </w:rPr>
        <w:t>н</w:t>
      </w:r>
      <w:r w:rsidR="00A319A2">
        <w:rPr>
          <w:rFonts w:ascii="Times New Roman" w:hAnsi="Times New Roman" w:cs="Times New Roman"/>
          <w:sz w:val="24"/>
          <w:szCs w:val="24"/>
        </w:rPr>
        <w:t>иями в этом доме ли</w:t>
      </w:r>
      <w:r w:rsidR="00E73D8E">
        <w:rPr>
          <w:rFonts w:ascii="Times New Roman" w:hAnsi="Times New Roman" w:cs="Times New Roman"/>
          <w:sz w:val="24"/>
          <w:szCs w:val="24"/>
        </w:rPr>
        <w:t xml:space="preserve">цам, </w:t>
      </w:r>
      <w:r w:rsidR="00A319A2">
        <w:rPr>
          <w:rFonts w:ascii="Times New Roman" w:hAnsi="Times New Roman" w:cs="Times New Roman"/>
          <w:sz w:val="24"/>
          <w:szCs w:val="24"/>
        </w:rPr>
        <w:t xml:space="preserve">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  <w:r w:rsidR="00235491">
        <w:rPr>
          <w:rFonts w:ascii="Times New Roman" w:hAnsi="Times New Roman" w:cs="Times New Roman"/>
          <w:sz w:val="24"/>
          <w:szCs w:val="24"/>
        </w:rPr>
        <w:t>вывоз бытовых отходов и крупногабаритного мусора, круглосуточное функционирование аварийно-диспетчерской службы, обслуживание  системы контроля  доступа в подъезд, обеспечения выхода в глобальную</w:t>
      </w:r>
      <w:proofErr w:type="gramEnd"/>
      <w:r w:rsidR="00235491">
        <w:rPr>
          <w:rFonts w:ascii="Times New Roman" w:hAnsi="Times New Roman" w:cs="Times New Roman"/>
          <w:sz w:val="24"/>
          <w:szCs w:val="24"/>
        </w:rPr>
        <w:t xml:space="preserve"> сеть Интернет, обслуживание системы телевизионного вещания, автоматизированной противопожарной защиты,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осуществление иной направленной на достижение целей управления </w:t>
      </w:r>
      <w:r w:rsidR="00A319A2">
        <w:rPr>
          <w:rFonts w:ascii="Times New Roman" w:hAnsi="Times New Roman" w:cs="Times New Roman"/>
          <w:sz w:val="24"/>
          <w:szCs w:val="24"/>
        </w:rPr>
        <w:t>многоквартирным домом</w:t>
      </w:r>
      <w:r w:rsidR="00235491">
        <w:rPr>
          <w:rFonts w:ascii="Times New Roman" w:hAnsi="Times New Roman" w:cs="Times New Roman"/>
          <w:sz w:val="24"/>
          <w:szCs w:val="24"/>
        </w:rPr>
        <w:t xml:space="preserve"> деятельности не упомянутые в настоящем Договоре</w:t>
      </w:r>
      <w:proofErr w:type="gramStart"/>
      <w:r w:rsidR="002354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2.2. Перечень услуг и работ по содержанию и ремонту общего имущества в многоквартирном доме приведен в </w:t>
      </w:r>
      <w:r w:rsidR="00A319A2">
        <w:rPr>
          <w:rFonts w:ascii="Times New Roman" w:hAnsi="Times New Roman" w:cs="Times New Roman"/>
          <w:sz w:val="24"/>
          <w:szCs w:val="24"/>
        </w:rPr>
        <w:t xml:space="preserve">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приложении №4.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2.2.1. Текущий ремонт дома, его инженерных систем и оборудования. Перечень видов работ по текущему ремонту </w:t>
      </w:r>
      <w:r w:rsidR="00A319A2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приведен в приложении №4.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2.2.2. Перечень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 xml:space="preserve">работ, относящихся к капитальному ремонту общего имущества </w:t>
      </w:r>
      <w:r w:rsidR="00A319A2">
        <w:rPr>
          <w:rFonts w:ascii="Times New Roman" w:hAnsi="Times New Roman" w:cs="Times New Roman"/>
          <w:sz w:val="24"/>
          <w:szCs w:val="24"/>
        </w:rPr>
        <w:t>в многоквартирном доме указан</w:t>
      </w:r>
      <w:proofErr w:type="gramEnd"/>
      <w:r w:rsidR="00A319A2">
        <w:rPr>
          <w:rFonts w:ascii="Times New Roman" w:hAnsi="Times New Roman" w:cs="Times New Roman"/>
          <w:sz w:val="24"/>
          <w:szCs w:val="24"/>
        </w:rPr>
        <w:t xml:space="preserve"> в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приложении №3.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A31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lastRenderedPageBreak/>
        <w:t xml:space="preserve">2.3. Перечень работ и услуг, указанных в </w:t>
      </w:r>
      <w:proofErr w:type="spellStart"/>
      <w:r w:rsidRPr="00701E3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01E34">
        <w:rPr>
          <w:rFonts w:ascii="Times New Roman" w:hAnsi="Times New Roman" w:cs="Times New Roman"/>
          <w:sz w:val="24"/>
          <w:szCs w:val="24"/>
        </w:rPr>
        <w:t xml:space="preserve">. 2.2, может быть изменен по соглашению Сторон, а также решением </w:t>
      </w:r>
      <w:r w:rsidR="00A319A2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Управляющего в случаях изменения действующего законодательства. Указанное решение должно быть доведено до </w:t>
      </w:r>
      <w:r w:rsidR="00A319A2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собственников путем размещения соответствующей информации на информационном стенде многоквартирного дома </w:t>
      </w:r>
      <w:r w:rsidR="00A319A2">
        <w:rPr>
          <w:rFonts w:ascii="Times New Roman" w:hAnsi="Times New Roman" w:cs="Times New Roman"/>
          <w:sz w:val="24"/>
          <w:szCs w:val="24"/>
        </w:rPr>
        <w:t>в течение 5(пяти) календарных</w:t>
      </w:r>
    </w:p>
    <w:p w:rsidR="008E59C8" w:rsidRPr="00701E34" w:rsidRDefault="008E59C8" w:rsidP="00A31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дней с момента принятия решения.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A31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2.4. Управляющий самостоятельно определяет очередность, сроки и объемы работ, оказания услуг в зависимости о</w:t>
      </w:r>
      <w:r w:rsidR="00A319A2">
        <w:rPr>
          <w:rFonts w:ascii="Times New Roman" w:hAnsi="Times New Roman" w:cs="Times New Roman"/>
          <w:sz w:val="24"/>
          <w:szCs w:val="24"/>
        </w:rPr>
        <w:t xml:space="preserve">т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фактического состояния общего имущества, объема поступивших средств собственников и ее производственных </w:t>
      </w:r>
      <w:r w:rsidR="00A319A2">
        <w:rPr>
          <w:rFonts w:ascii="Times New Roman" w:hAnsi="Times New Roman" w:cs="Times New Roman"/>
          <w:sz w:val="24"/>
          <w:szCs w:val="24"/>
        </w:rPr>
        <w:t>возможностей.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2.5. Управляющий выполняет указанные выше работы по содержанию и ремонту общего имущества многоквартирного </w:t>
      </w:r>
      <w:r w:rsidR="00A319A2">
        <w:rPr>
          <w:rFonts w:ascii="Times New Roman" w:hAnsi="Times New Roman" w:cs="Times New Roman"/>
          <w:sz w:val="24"/>
          <w:szCs w:val="24"/>
        </w:rPr>
        <w:t>дома в пределах поступивших денежных средств.</w:t>
      </w:r>
    </w:p>
    <w:p w:rsidR="008E59C8" w:rsidRPr="00701E34" w:rsidRDefault="008E59C8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В случае недостаточности денежных сре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я выполнения работ </w:t>
      </w:r>
      <w:r w:rsidR="00A319A2">
        <w:rPr>
          <w:rFonts w:ascii="Times New Roman" w:hAnsi="Times New Roman" w:cs="Times New Roman"/>
          <w:sz w:val="24"/>
          <w:szCs w:val="24"/>
        </w:rPr>
        <w:t xml:space="preserve"> Управляющий определяет</w:t>
      </w:r>
    </w:p>
    <w:p w:rsidR="008E59C8" w:rsidRPr="00701E34" w:rsidRDefault="008E59C8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сметную стоимость таких работ и уведомляет собственников о необходимости проведения </w:t>
      </w:r>
    </w:p>
    <w:p w:rsidR="008E59C8" w:rsidRPr="00701E34" w:rsidRDefault="008E59C8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соответствующего вида работ и сбора дополнительных денежных средств путем размещения соответствующего объявления на входных группах в подъезды или иных общедоступных местах в многоквартирном доме</w:t>
      </w:r>
      <w:r w:rsidR="00A31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8E59C8" w:rsidRPr="00701E34" w:rsidRDefault="00A319A2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 размещения </w:t>
      </w:r>
      <w:r w:rsidR="008E59C8" w:rsidRPr="00701E34">
        <w:rPr>
          <w:rFonts w:ascii="Times New Roman" w:hAnsi="Times New Roman" w:cs="Times New Roman"/>
          <w:sz w:val="24"/>
          <w:szCs w:val="24"/>
        </w:rPr>
        <w:t>указанного объявления подтверждает</w:t>
      </w:r>
      <w:r>
        <w:rPr>
          <w:rFonts w:ascii="Times New Roman" w:hAnsi="Times New Roman" w:cs="Times New Roman"/>
          <w:sz w:val="24"/>
          <w:szCs w:val="24"/>
        </w:rPr>
        <w:t xml:space="preserve">ся подписью председателя совета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многоквартирного дома, уполномоченного </w:t>
      </w:r>
      <w:r>
        <w:rPr>
          <w:rFonts w:ascii="Times New Roman" w:hAnsi="Times New Roman" w:cs="Times New Roman"/>
          <w:sz w:val="24"/>
          <w:szCs w:val="24"/>
        </w:rPr>
        <w:t>собственниками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B3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13B36">
        <w:rPr>
          <w:rFonts w:ascii="Times New Roman" w:hAnsi="Times New Roman" w:cs="Times New Roman"/>
          <w:sz w:val="24"/>
          <w:szCs w:val="24"/>
        </w:rPr>
        <w:t xml:space="preserve"> или любого другого лица уполномоченного  собственниками многоквартирного дома.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613B36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не </w:t>
      </w:r>
      <w:r w:rsidR="008E59C8" w:rsidRPr="00701E34">
        <w:rPr>
          <w:rFonts w:ascii="Times New Roman" w:hAnsi="Times New Roman" w:cs="Times New Roman"/>
          <w:sz w:val="24"/>
          <w:szCs w:val="24"/>
        </w:rPr>
        <w:t>отвечает за невыполнение работ и ненадлежащее состояние общего имущества, есл</w:t>
      </w:r>
      <w:r>
        <w:rPr>
          <w:rFonts w:ascii="Times New Roman" w:hAnsi="Times New Roman" w:cs="Times New Roman"/>
          <w:sz w:val="24"/>
          <w:szCs w:val="24"/>
        </w:rPr>
        <w:t xml:space="preserve">и собственники не провели общее </w:t>
      </w:r>
      <w:r w:rsidR="008E59C8" w:rsidRPr="00701E34">
        <w:rPr>
          <w:rFonts w:ascii="Times New Roman" w:hAnsi="Times New Roman" w:cs="Times New Roman"/>
          <w:sz w:val="24"/>
          <w:szCs w:val="24"/>
        </w:rPr>
        <w:t>собрание о сборе дополнительных денежных средств</w:t>
      </w:r>
      <w:proofErr w:type="gramStart"/>
      <w:r w:rsidR="008E59C8" w:rsidRPr="00701E3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либо собственники проголосовали против проведения ремонта и </w:t>
      </w:r>
      <w:r>
        <w:rPr>
          <w:rFonts w:ascii="Times New Roman" w:hAnsi="Times New Roman" w:cs="Times New Roman"/>
          <w:sz w:val="24"/>
          <w:szCs w:val="24"/>
        </w:rPr>
        <w:t xml:space="preserve">сбора дополнительных денежных            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средств; либо необходимые денежные средства не поступили на счет Управляющей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</w:p>
    <w:p w:rsidR="008E59C8" w:rsidRPr="00701E34" w:rsidRDefault="008E59C8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по другим причинам, нез</w:t>
      </w:r>
      <w:r w:rsidR="000A5A65">
        <w:rPr>
          <w:rFonts w:ascii="Times New Roman" w:hAnsi="Times New Roman" w:cs="Times New Roman"/>
          <w:sz w:val="24"/>
          <w:szCs w:val="24"/>
        </w:rPr>
        <w:t>а</w:t>
      </w:r>
      <w:r w:rsidRPr="00701E34">
        <w:rPr>
          <w:rFonts w:ascii="Times New Roman" w:hAnsi="Times New Roman" w:cs="Times New Roman"/>
          <w:sz w:val="24"/>
          <w:szCs w:val="24"/>
        </w:rPr>
        <w:t xml:space="preserve">висящим от Управляющей организации.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240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2.6. Управляющий выполняет работы по капитальному ремонту общего имущества в многоквартирном доме в </w:t>
      </w:r>
      <w:r w:rsidR="00613B36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границах эксплуатационной ответственности, установленных настоящим Договором, в объеме взятых по </w:t>
      </w:r>
      <w:r w:rsidR="00613B36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настоящему Договору обязательств и только на основании решения общего собрания собственников.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96788E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788E">
        <w:rPr>
          <w:rFonts w:ascii="Times New Roman" w:hAnsi="Times New Roman" w:cs="Times New Roman"/>
          <w:b/>
          <w:sz w:val="24"/>
          <w:szCs w:val="24"/>
        </w:rPr>
        <w:t xml:space="preserve">3. ОБЯЗАННОСТИ СТОРОН </w:t>
      </w:r>
    </w:p>
    <w:p w:rsidR="008E59C8" w:rsidRPr="007C221B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C221B">
        <w:rPr>
          <w:rFonts w:ascii="Times New Roman" w:hAnsi="Times New Roman" w:cs="Times New Roman"/>
          <w:b/>
          <w:sz w:val="24"/>
          <w:szCs w:val="24"/>
        </w:rPr>
        <w:t xml:space="preserve">3.1. Управляющий обязуется: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613B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3.1.1. Приступить к выполнению настоящего Договора не позднее чем через тридцать дней со дня его подписания. </w:t>
      </w:r>
    </w:p>
    <w:p w:rsidR="008E59C8" w:rsidRPr="00701E34" w:rsidRDefault="008E59C8" w:rsidP="00613B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613B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3.1.2. Обеспечивать надлежащее санитарное и техническое состояние общего имущества в многоквартирном доме. </w:t>
      </w:r>
    </w:p>
    <w:p w:rsidR="008E59C8" w:rsidRPr="00701E34" w:rsidRDefault="008E59C8" w:rsidP="00613B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613B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3.1.3. Обеспечивать выполнение всеми собственниками помещений в много</w:t>
      </w:r>
      <w:r w:rsidR="00613B36">
        <w:rPr>
          <w:rFonts w:ascii="Times New Roman" w:hAnsi="Times New Roman" w:cs="Times New Roman"/>
          <w:sz w:val="24"/>
          <w:szCs w:val="24"/>
        </w:rPr>
        <w:t xml:space="preserve">квартирном доме обязанностей по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содержанию и ремонту общего имущества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в многоквартирном доме в соответствии с их долями в праве общей</w:t>
      </w:r>
      <w:r w:rsidR="00613B36">
        <w:rPr>
          <w:rFonts w:ascii="Times New Roman" w:hAnsi="Times New Roman" w:cs="Times New Roman"/>
          <w:sz w:val="24"/>
          <w:szCs w:val="24"/>
        </w:rPr>
        <w:t xml:space="preserve"> собственности на данное имущество</w:t>
      </w:r>
      <w:proofErr w:type="gramEnd"/>
      <w:r w:rsidR="00613B36">
        <w:rPr>
          <w:rFonts w:ascii="Times New Roman" w:hAnsi="Times New Roman" w:cs="Times New Roman"/>
          <w:sz w:val="24"/>
          <w:szCs w:val="24"/>
        </w:rPr>
        <w:t>.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613B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613B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3.1.4. Обеспечивать соблюдение прав и законных интересов собственников помещений в многоквартирном доме при </w:t>
      </w:r>
      <w:r w:rsidR="00613B36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установлении условий и порядка владения, пользования и распоряжения общей собственностью. </w:t>
      </w:r>
    </w:p>
    <w:p w:rsidR="008E59C8" w:rsidRPr="00701E34" w:rsidRDefault="008E59C8" w:rsidP="00613B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613B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3.1.5. Принимать меры, необходимые для предотвращения или прекращ</w:t>
      </w:r>
      <w:r w:rsidR="00613B36">
        <w:rPr>
          <w:rFonts w:ascii="Times New Roman" w:hAnsi="Times New Roman" w:cs="Times New Roman"/>
          <w:sz w:val="24"/>
          <w:szCs w:val="24"/>
        </w:rPr>
        <w:t xml:space="preserve">ения действий третьих лиц,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613B36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затрудняющих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реализацию прав владения, пользования и в установленных законодательством пределах распоряжения собственников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помещений общим имуществом в многоквартирном доме или препятствующих этому. </w:t>
      </w: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3.1.6. Представлять законные интересы собственников помещений в мног</w:t>
      </w:r>
      <w:r w:rsidR="00613B36">
        <w:rPr>
          <w:rFonts w:ascii="Times New Roman" w:hAnsi="Times New Roman" w:cs="Times New Roman"/>
          <w:sz w:val="24"/>
          <w:szCs w:val="24"/>
        </w:rPr>
        <w:t xml:space="preserve">оквартирном доме, в том числе в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отношениях с третьими лицами по всем вопросам, касающимся исполнения Управляющим </w:t>
      </w:r>
      <w:r w:rsidRPr="00701E34">
        <w:rPr>
          <w:rFonts w:ascii="Times New Roman" w:hAnsi="Times New Roman" w:cs="Times New Roman"/>
          <w:sz w:val="24"/>
          <w:szCs w:val="24"/>
        </w:rPr>
        <w:lastRenderedPageBreak/>
        <w:t xml:space="preserve">полномочий по настоящему </w:t>
      </w:r>
      <w:r w:rsidR="00613B36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договору (в том числе по вопросам взыскания денежных средств, подлежащих оплате собственниками по настоящему </w:t>
      </w:r>
      <w:r w:rsidR="00613B36">
        <w:rPr>
          <w:rFonts w:ascii="Times New Roman" w:hAnsi="Times New Roman" w:cs="Times New Roman"/>
          <w:sz w:val="24"/>
          <w:szCs w:val="24"/>
        </w:rPr>
        <w:t xml:space="preserve">договору).                                                                                                           </w:t>
      </w: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3.1.7. Контролировать своевременное внесение собственниками помещений установленных обязательных платежей и</w:t>
      </w:r>
      <w:r w:rsidR="00613B36">
        <w:rPr>
          <w:rFonts w:ascii="Times New Roman" w:hAnsi="Times New Roman" w:cs="Times New Roman"/>
          <w:sz w:val="24"/>
          <w:szCs w:val="24"/>
        </w:rPr>
        <w:t xml:space="preserve"> взносов. </w:t>
      </w: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3.1.8. Составлять сметы доходов и расходов на соответствующий год и отчет о финансово-хозяйственной </w:t>
      </w:r>
      <w:r w:rsidR="00613B36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3.1.9. Вести реестр собственников, делопроизводство, бухгалтерский уче</w:t>
      </w:r>
      <w:r w:rsidR="004F53BD">
        <w:rPr>
          <w:rFonts w:ascii="Times New Roman" w:hAnsi="Times New Roman" w:cs="Times New Roman"/>
          <w:sz w:val="24"/>
          <w:szCs w:val="24"/>
        </w:rPr>
        <w:t xml:space="preserve">т и бухгалтерскую отчетность по </w:t>
      </w:r>
      <w:r w:rsidRPr="00701E34">
        <w:rPr>
          <w:rFonts w:ascii="Times New Roman" w:hAnsi="Times New Roman" w:cs="Times New Roman"/>
          <w:sz w:val="24"/>
          <w:szCs w:val="24"/>
        </w:rPr>
        <w:t xml:space="preserve">управлению многоквартирным домом. </w:t>
      </w: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3.1.10. Заключать договоры на выполнение работ по содержанию и ремонту общего имущества многоквартирного </w:t>
      </w:r>
      <w:r w:rsidR="004F53BD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дома с подрядными организациями, осуществлять контроль качества выполненных работ. </w:t>
      </w: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3.1.11. Обеспечивать предоставление собственникам жилых помещений в многоква</w:t>
      </w:r>
      <w:r w:rsidR="004F53BD">
        <w:rPr>
          <w:rFonts w:ascii="Times New Roman" w:hAnsi="Times New Roman" w:cs="Times New Roman"/>
          <w:sz w:val="24"/>
          <w:szCs w:val="24"/>
        </w:rPr>
        <w:t xml:space="preserve">ртирном доме коммунальных услуг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холодного и горячего (при наличии центрального водоснабжения) водоснабжения, водоотведения, электроснабжения, </w:t>
      </w:r>
      <w:r w:rsidR="004F53BD">
        <w:rPr>
          <w:rFonts w:ascii="Times New Roman" w:hAnsi="Times New Roman" w:cs="Times New Roman"/>
          <w:sz w:val="24"/>
          <w:szCs w:val="24"/>
        </w:rPr>
        <w:t xml:space="preserve">отопления      </w:t>
      </w:r>
      <w:proofErr w:type="gramStart"/>
      <w:r w:rsidR="004F53B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F53BD">
        <w:rPr>
          <w:rFonts w:ascii="Times New Roman" w:hAnsi="Times New Roman" w:cs="Times New Roman"/>
          <w:sz w:val="24"/>
          <w:szCs w:val="24"/>
        </w:rPr>
        <w:t xml:space="preserve">теплоснабжения) путем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заключения договоров с </w:t>
      </w:r>
      <w:proofErr w:type="spellStart"/>
      <w:r w:rsidRPr="00701E34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701E34">
        <w:rPr>
          <w:rFonts w:ascii="Times New Roman" w:hAnsi="Times New Roman" w:cs="Times New Roman"/>
          <w:sz w:val="24"/>
          <w:szCs w:val="24"/>
        </w:rPr>
        <w:t xml:space="preserve"> организациями. Вопросы обеспечения </w:t>
      </w:r>
      <w:proofErr w:type="spellStart"/>
      <w:r w:rsidR="004F53BD">
        <w:rPr>
          <w:rFonts w:ascii="Times New Roman" w:hAnsi="Times New Roman" w:cs="Times New Roman"/>
          <w:sz w:val="24"/>
          <w:szCs w:val="24"/>
        </w:rPr>
        <w:t>коммуналь</w:t>
      </w:r>
      <w:proofErr w:type="spellEnd"/>
      <w:r w:rsidR="004F53BD">
        <w:rPr>
          <w:rFonts w:ascii="Times New Roman" w:hAnsi="Times New Roman" w:cs="Times New Roman"/>
          <w:sz w:val="24"/>
          <w:szCs w:val="24"/>
        </w:rPr>
        <w:t>-</w:t>
      </w: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1E34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701E34">
        <w:rPr>
          <w:rFonts w:ascii="Times New Roman" w:hAnsi="Times New Roman" w:cs="Times New Roman"/>
          <w:sz w:val="24"/>
          <w:szCs w:val="24"/>
        </w:rPr>
        <w:t xml:space="preserve"> услуг, не урегулированные настоящим Договором, разрешаются в соответствии с </w:t>
      </w:r>
      <w:r w:rsidR="004F53BD">
        <w:rPr>
          <w:rFonts w:ascii="Times New Roman" w:hAnsi="Times New Roman" w:cs="Times New Roman"/>
          <w:sz w:val="24"/>
          <w:szCs w:val="24"/>
        </w:rPr>
        <w:t>Правилами</w:t>
      </w:r>
      <w:r w:rsidRPr="00701E34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услуг, утвержденными Постановлением Правительства РФ. </w:t>
      </w: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3.1.12. Проводить технические осмотры многоквартирного дома с цел</w:t>
      </w:r>
      <w:r w:rsidR="004F53BD">
        <w:rPr>
          <w:rFonts w:ascii="Times New Roman" w:hAnsi="Times New Roman" w:cs="Times New Roman"/>
          <w:sz w:val="24"/>
          <w:szCs w:val="24"/>
        </w:rPr>
        <w:t xml:space="preserve">ью установления </w:t>
      </w:r>
      <w:proofErr w:type="gramStart"/>
      <w:r w:rsidR="004F53BD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 w:rsidR="004F53BD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4F53BD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возникновения дефектов и выработки мер по их устранению, проводить подготовку многоквартирного дома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эксплуатации в весенне-летний и осенне-зимний периоды в порядке и сроки, установленные настоящим Договором,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или путем заключения договоров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с подрядными организациями. </w:t>
      </w:r>
    </w:p>
    <w:p w:rsidR="008E59C8" w:rsidRPr="00701E34" w:rsidRDefault="008E59C8" w:rsidP="004F5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DA78DC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3.1.13. Осуществлять ведение финансово-лицевых счетов, производить начисление, сбор, </w:t>
      </w:r>
      <w:r w:rsidR="004F53BD">
        <w:rPr>
          <w:rFonts w:ascii="Times New Roman" w:hAnsi="Times New Roman" w:cs="Times New Roman"/>
          <w:sz w:val="24"/>
          <w:szCs w:val="24"/>
        </w:rPr>
        <w:t xml:space="preserve">                        расщепление (распределен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на лицевые счета) и перерасчет обязательных и иных платежей (за содержание, ремонт, капитальный ремонт и прочие </w:t>
      </w:r>
      <w:r w:rsidR="004F5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>услуги) собственников с правом передачи этих полномочий по договору третьим лица</w:t>
      </w:r>
      <w:r w:rsidR="004F53BD">
        <w:rPr>
          <w:rFonts w:ascii="Times New Roman" w:hAnsi="Times New Roman" w:cs="Times New Roman"/>
          <w:sz w:val="24"/>
          <w:szCs w:val="24"/>
        </w:rPr>
        <w:t>м, в том числе единому расчетн</w:t>
      </w:r>
      <w:proofErr w:type="gramStart"/>
      <w:r w:rsidR="004F53B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F53BD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>кассовому</w:t>
      </w:r>
      <w:r w:rsidR="00DA78DC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центру или другим организациям. Обеспечивать выставление квита</w:t>
      </w:r>
      <w:r w:rsidR="00DA78DC">
        <w:rPr>
          <w:rFonts w:ascii="Times New Roman" w:hAnsi="Times New Roman" w:cs="Times New Roman"/>
          <w:sz w:val="24"/>
          <w:szCs w:val="24"/>
        </w:rPr>
        <w:t>нции-извещения не позднее первого</w:t>
      </w:r>
      <w:r w:rsidRPr="00701E34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4F53BD">
        <w:rPr>
          <w:rFonts w:ascii="Times New Roman" w:hAnsi="Times New Roman" w:cs="Times New Roman"/>
          <w:sz w:val="24"/>
          <w:szCs w:val="24"/>
        </w:rPr>
        <w:t xml:space="preserve"> </w:t>
      </w:r>
      <w:r w:rsidR="00DA78DC">
        <w:rPr>
          <w:rFonts w:ascii="Times New Roman" w:hAnsi="Times New Roman" w:cs="Times New Roman"/>
          <w:sz w:val="24"/>
          <w:szCs w:val="24"/>
        </w:rPr>
        <w:t xml:space="preserve">месяца, следующим </w:t>
      </w:r>
      <w:proofErr w:type="gramStart"/>
      <w:r w:rsidR="00DA78D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A78DC">
        <w:rPr>
          <w:rFonts w:ascii="Times New Roman" w:hAnsi="Times New Roman" w:cs="Times New Roman"/>
          <w:sz w:val="24"/>
          <w:szCs w:val="24"/>
        </w:rPr>
        <w:t xml:space="preserve"> расчетным.</w:t>
      </w:r>
      <w:r w:rsidR="004F5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3.1.14. Подготавливать предложения собственникам по проведению дополнительных работ по содержанию и ремонту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  <w:r w:rsidR="004F53B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F53BD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расчет расходов на их проведение, а также предложения относительно необходимости проведения капитального </w:t>
      </w:r>
      <w:r w:rsidR="004F53BD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ремонта, перечня и сроков проведения работ по капитальному ремонту, расчет расходов на их проведение и размера </w:t>
      </w:r>
      <w:r w:rsidR="004F53BD">
        <w:rPr>
          <w:rFonts w:ascii="Times New Roman" w:hAnsi="Times New Roman" w:cs="Times New Roman"/>
          <w:sz w:val="24"/>
          <w:szCs w:val="24"/>
        </w:rPr>
        <w:t xml:space="preserve">платы за капитальный ремонт                              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для каждого собственника. </w:t>
      </w:r>
    </w:p>
    <w:p w:rsidR="004F53BD" w:rsidRPr="00701E34" w:rsidRDefault="004F53BD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3.1.15. Подготавливать предложения и экономические расчеты по планируемым работам и/или услугам, касающимся </w:t>
      </w:r>
      <w:r w:rsidR="004F53BD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содержания, ремонта общего имущества на очередной год.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0A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3.1.16. Осуществлять ведение, принятие и хранение проектной, технической, а также исполнительной и иной</w:t>
      </w:r>
      <w:r w:rsidR="004F53BD">
        <w:rPr>
          <w:rFonts w:ascii="Times New Roman" w:hAnsi="Times New Roman" w:cs="Times New Roman"/>
          <w:sz w:val="24"/>
          <w:szCs w:val="24"/>
        </w:rPr>
        <w:t xml:space="preserve">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документации на многоквартирный дом, внесение изменений и дополнений в указанную документацию в порядке, </w:t>
      </w:r>
      <w:r w:rsidR="007C0A7E">
        <w:rPr>
          <w:rFonts w:ascii="Times New Roman" w:hAnsi="Times New Roman" w:cs="Times New Roman"/>
          <w:sz w:val="24"/>
          <w:szCs w:val="24"/>
        </w:rPr>
        <w:t xml:space="preserve">установленном законодательством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3.1.17. Информировать председателя совета многоквартирного дома и/или уполномоченное собственниками лицо о </w:t>
      </w:r>
      <w:r w:rsidR="007C0A7E">
        <w:rPr>
          <w:rFonts w:ascii="Times New Roman" w:hAnsi="Times New Roman" w:cs="Times New Roman"/>
          <w:sz w:val="24"/>
          <w:szCs w:val="24"/>
        </w:rPr>
        <w:t xml:space="preserve">необходимости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проведения капитального ремонта общего имущества и финансировании таких работ.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3.1.18. Обеспечить конфиденциальность персональных данных собственника помещения и безопасности этих данных </w:t>
      </w:r>
      <w:r w:rsidR="007C0A7E">
        <w:rPr>
          <w:rFonts w:ascii="Times New Roman" w:hAnsi="Times New Roman" w:cs="Times New Roman"/>
          <w:sz w:val="24"/>
          <w:szCs w:val="24"/>
        </w:rPr>
        <w:t xml:space="preserve"> при их обработке.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lastRenderedPageBreak/>
        <w:t xml:space="preserve"> В случае поручения обработки персональных данных по договору другому лицу, Управляющая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организация обязана включить в такой договор в качестве существенного условия обязанность обеспечения указанным</w:t>
      </w:r>
      <w:r w:rsidR="007C0A7E">
        <w:rPr>
          <w:rFonts w:ascii="Times New Roman" w:hAnsi="Times New Roman" w:cs="Times New Roman"/>
          <w:sz w:val="24"/>
          <w:szCs w:val="24"/>
        </w:rPr>
        <w:t xml:space="preserve">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лицом конфиденциальности персональных данных и безопасности персональных данных при их обработке.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3.1.19. Предоставлять Собственникам информацию об Управляющем, состав которой, порядок, способы и сроки </w:t>
      </w:r>
      <w:r w:rsidR="007C0A7E">
        <w:rPr>
          <w:rFonts w:ascii="Times New Roman" w:hAnsi="Times New Roman" w:cs="Times New Roman"/>
          <w:sz w:val="24"/>
          <w:szCs w:val="24"/>
        </w:rPr>
        <w:t xml:space="preserve">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раскрытия установлены законодательством Российской Федерации.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3.1.20. При оказании собственникам услуг по текущему и капитальному ремон</w:t>
      </w:r>
      <w:r w:rsidR="007C0A7E">
        <w:rPr>
          <w:rFonts w:ascii="Times New Roman" w:hAnsi="Times New Roman" w:cs="Times New Roman"/>
          <w:sz w:val="24"/>
          <w:szCs w:val="24"/>
        </w:rPr>
        <w:t xml:space="preserve">ту и заключении </w:t>
      </w:r>
      <w:proofErr w:type="gramStart"/>
      <w:r w:rsidR="007C0A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0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7C0A7E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Исполнителями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договоров о проведении текущего и капитального ремонта руководствоваться "Положением об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капитального и текущего ремонта жилых зданий" (приложение №3).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3.1.21. Оказывать собственникам содействие в решении следующих вопросов: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оформлении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документов (копий), выписок, справок, связанных с правом собственности на помещение;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оформление документов (копий), выписок, справок, связанных с перепланировкой помещения;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мер для оформления и получения собственниками помещений и членами их семей (для физических лиц) </w:t>
      </w:r>
      <w:r w:rsidR="007C0A7E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субсидий и дотаций, предусмотренных законодательством;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3.1.22. Своевременно ставить в известность собственников об изменении тарифов.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3.1.23. Ежегодно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пре</w:t>
      </w:r>
      <w:r w:rsidR="00240DFC">
        <w:rPr>
          <w:rFonts w:ascii="Times New Roman" w:hAnsi="Times New Roman" w:cs="Times New Roman"/>
          <w:sz w:val="24"/>
          <w:szCs w:val="24"/>
        </w:rPr>
        <w:t>доставлять отчет</w:t>
      </w:r>
      <w:proofErr w:type="gramEnd"/>
      <w:r w:rsidR="00240DFC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Председателю, Совету дома и собственникам о выполнении </w:t>
      </w:r>
      <w:r w:rsidR="007C0A7E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условий настоящего Договора, либо путем обязательного размещения отчета на информационном стенде дома.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A822C8" w:rsidRDefault="008E59C8" w:rsidP="007C22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2C8">
        <w:rPr>
          <w:rFonts w:ascii="Times New Roman" w:hAnsi="Times New Roman" w:cs="Times New Roman"/>
          <w:b/>
          <w:sz w:val="24"/>
          <w:szCs w:val="24"/>
        </w:rPr>
        <w:t xml:space="preserve">В отчете должно быть указано: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размер средств, полученных в течение отчетного года Управляющим от собственников помещений в </w:t>
      </w:r>
      <w:r w:rsidR="007C0A7E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>многоквартирном доме в качестве сре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дств пл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аты за жилые помещения и коммунальные услуги,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размер расходов Управляющего, связанного с управлением многоквартирным домом,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список должников – собственников помещений в многоквартирном доме, несвоевременно и (или) не полностью </w:t>
      </w:r>
      <w:r w:rsidR="007C0A7E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вносящих плату за жилое помещение и коммунальные услуги, и размеры сумм, не выплаченных ими на день </w:t>
      </w:r>
      <w:r w:rsidR="007C0A7E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предоставления собственнику отчета о выполнении настоящего договора, меры, принятые по повышению </w:t>
      </w:r>
      <w:r w:rsidR="007C0A7E">
        <w:rPr>
          <w:rFonts w:ascii="Times New Roman" w:hAnsi="Times New Roman" w:cs="Times New Roman"/>
          <w:sz w:val="24"/>
          <w:szCs w:val="24"/>
        </w:rPr>
        <w:t xml:space="preserve">собираемости платежей, результаты принятых мер.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количество предложений, заявлений и жалоб собственников помещений многоквартирного дома и принятых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мерах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по</w:t>
      </w:r>
      <w:r w:rsidR="007C0A7E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устранению указанных в них недостатков,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информация о проведенных общих и частичных осмотрах здания, результатах таких осмотров, а также информация </w:t>
      </w:r>
      <w:r w:rsidR="007C0A7E">
        <w:rPr>
          <w:rFonts w:ascii="Times New Roman" w:hAnsi="Times New Roman" w:cs="Times New Roman"/>
          <w:sz w:val="24"/>
          <w:szCs w:val="24"/>
        </w:rPr>
        <w:t xml:space="preserve">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о состоянии здания в целом, включая конструкции, инженерное оборудование и внешнее благоустройство.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3.1.24. При прекращении действия настоящего договора в течение 7 (семи) календ</w:t>
      </w:r>
      <w:r w:rsidR="00101B9F">
        <w:rPr>
          <w:rFonts w:ascii="Times New Roman" w:hAnsi="Times New Roman" w:cs="Times New Roman"/>
          <w:sz w:val="24"/>
          <w:szCs w:val="24"/>
        </w:rPr>
        <w:t xml:space="preserve">арных дней </w:t>
      </w:r>
      <w:proofErr w:type="gramStart"/>
      <w:r w:rsidR="00101B9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01B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101B9F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момента прекращения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действия настоящего Договора передать по Акту приемки-передачи техническую документацию на многоквартирный </w:t>
      </w:r>
      <w:r>
        <w:rPr>
          <w:rFonts w:ascii="Times New Roman" w:hAnsi="Times New Roman" w:cs="Times New Roman"/>
          <w:sz w:val="24"/>
          <w:szCs w:val="24"/>
        </w:rPr>
        <w:t xml:space="preserve">  дом и иные связанные с управлением таким          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домом документы вновь выбранной управляющей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председателю совета дома.                                                                                                                     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3.1.25. Организовать круглосуточное функционирование аварийно-диспетчерск</w:t>
      </w:r>
      <w:r w:rsidR="00101B9F">
        <w:rPr>
          <w:rFonts w:ascii="Times New Roman" w:hAnsi="Times New Roman" w:cs="Times New Roman"/>
          <w:sz w:val="24"/>
          <w:szCs w:val="24"/>
        </w:rPr>
        <w:t xml:space="preserve">ой службы </w:t>
      </w:r>
      <w:proofErr w:type="gramStart"/>
      <w:r w:rsidR="00101B9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E59C8" w:rsidRPr="00701E34" w:rsidRDefault="00101B9F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</w:t>
      </w:r>
      <w:r w:rsidR="00240DFC">
        <w:rPr>
          <w:rFonts w:ascii="Times New Roman" w:hAnsi="Times New Roman" w:cs="Times New Roman"/>
          <w:sz w:val="24"/>
          <w:szCs w:val="24"/>
        </w:rPr>
        <w:t>лефонам дежурный слесарь 257.74.33, дежурный электрик257.74.33</w:t>
      </w:r>
      <w:r w:rsidR="008E59C8" w:rsidRPr="00701E34">
        <w:rPr>
          <w:rFonts w:ascii="Times New Roman" w:hAnsi="Times New Roman" w:cs="Times New Roman"/>
          <w:sz w:val="24"/>
          <w:szCs w:val="24"/>
        </w:rPr>
        <w:t>. Сотрудники указанной служ</w:t>
      </w:r>
      <w:r>
        <w:rPr>
          <w:rFonts w:ascii="Times New Roman" w:hAnsi="Times New Roman" w:cs="Times New Roman"/>
          <w:sz w:val="24"/>
          <w:szCs w:val="24"/>
        </w:rPr>
        <w:t xml:space="preserve">бы обязуются регистрировать все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заявления и сообщения, поступающие от собственников и иных лиц, пользующихся помещением на законном основании. </w:t>
      </w:r>
    </w:p>
    <w:p w:rsidR="008E59C8" w:rsidRPr="00701E34" w:rsidRDefault="008E59C8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3.1.26. Вести журнал учета заявок о недостатках, неисправностях и повреждени</w:t>
      </w:r>
      <w:r w:rsidR="00101B9F">
        <w:rPr>
          <w:rFonts w:ascii="Times New Roman" w:hAnsi="Times New Roman" w:cs="Times New Roman"/>
          <w:sz w:val="24"/>
          <w:szCs w:val="24"/>
        </w:rPr>
        <w:t xml:space="preserve">ях и их устранениях.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101B9F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обязуется предоставить указанный журнал на обозрение любого из собственников и иных лиц, пользующихся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помещением на законном основании, в течение 3 (трех) рабочих дней с момента такого обращения. </w:t>
      </w:r>
    </w:p>
    <w:p w:rsidR="008E59C8" w:rsidRPr="00701E34" w:rsidRDefault="008E59C8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3.1.27. Рассматривать предложения, заявления и жалобы собственников и (или) л</w:t>
      </w:r>
      <w:r w:rsidR="00101B9F">
        <w:rPr>
          <w:rFonts w:ascii="Times New Roman" w:hAnsi="Times New Roman" w:cs="Times New Roman"/>
          <w:sz w:val="24"/>
          <w:szCs w:val="24"/>
        </w:rPr>
        <w:t xml:space="preserve">иц, пользующихся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101B9F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помещением,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вести их учет, принимать меры, необходимые для устранения указанных в них недостатков в установленные сроки,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вести учет устранения указанных недостатков. Рассмотрение указанных в настоящем пункте предложений, заявлений </w:t>
      </w:r>
      <w:r>
        <w:rPr>
          <w:rFonts w:ascii="Times New Roman" w:hAnsi="Times New Roman" w:cs="Times New Roman"/>
          <w:sz w:val="24"/>
          <w:szCs w:val="24"/>
        </w:rPr>
        <w:t xml:space="preserve">и жалоб, а также устранение  указанных      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в них недостатков осуществляется в следующем порядке: </w:t>
      </w:r>
    </w:p>
    <w:p w:rsidR="008E59C8" w:rsidRPr="00701E34" w:rsidRDefault="008E59C8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- Заявки о неисправности инженерного оборудования или конструкций, а</w:t>
      </w:r>
      <w:r w:rsidR="00101B9F">
        <w:rPr>
          <w:rFonts w:ascii="Times New Roman" w:hAnsi="Times New Roman" w:cs="Times New Roman"/>
          <w:sz w:val="24"/>
          <w:szCs w:val="24"/>
        </w:rPr>
        <w:t xml:space="preserve"> также недостатках, связанных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предоставлением коммунальных услуг должны </w:t>
      </w:r>
      <w:r w:rsidR="00101B9F">
        <w:rPr>
          <w:rFonts w:ascii="Times New Roman" w:hAnsi="Times New Roman" w:cs="Times New Roman"/>
          <w:sz w:val="24"/>
          <w:szCs w:val="24"/>
        </w:rPr>
        <w:t>рассматриваться</w:t>
      </w:r>
      <w:r w:rsidR="00A81603">
        <w:rPr>
          <w:rFonts w:ascii="Times New Roman" w:hAnsi="Times New Roman" w:cs="Times New Roman"/>
          <w:sz w:val="24"/>
          <w:szCs w:val="24"/>
        </w:rPr>
        <w:t xml:space="preserve"> в день их поступления, не позднее</w:t>
      </w:r>
      <w:proofErr w:type="gramStart"/>
      <w:r w:rsidR="00A816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81603">
        <w:rPr>
          <w:rFonts w:ascii="Times New Roman" w:hAnsi="Times New Roman" w:cs="Times New Roman"/>
          <w:sz w:val="24"/>
          <w:szCs w:val="24"/>
        </w:rPr>
        <w:t xml:space="preserve"> че</w:t>
      </w:r>
      <w:r w:rsidR="00101B9F">
        <w:rPr>
          <w:rFonts w:ascii="Times New Roman" w:hAnsi="Times New Roman" w:cs="Times New Roman"/>
          <w:sz w:val="24"/>
          <w:szCs w:val="24"/>
        </w:rPr>
        <w:t xml:space="preserve">  в течение </w:t>
      </w:r>
      <w:r w:rsidRPr="00701E34">
        <w:rPr>
          <w:rFonts w:ascii="Times New Roman" w:hAnsi="Times New Roman" w:cs="Times New Roman"/>
          <w:sz w:val="24"/>
          <w:szCs w:val="24"/>
        </w:rPr>
        <w:t xml:space="preserve">одного календарного месяца должно быть организовано их устранение, о чем заявитель уведомляется Управляющим </w:t>
      </w:r>
      <w:r w:rsidR="00A81603">
        <w:rPr>
          <w:rFonts w:ascii="Times New Roman" w:hAnsi="Times New Roman" w:cs="Times New Roman"/>
          <w:sz w:val="24"/>
          <w:szCs w:val="24"/>
        </w:rPr>
        <w:t>путем телефонного сообщения.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если указанный в таком извещении срок будет явно превышать </w:t>
      </w:r>
      <w:r w:rsidR="00A81603">
        <w:rPr>
          <w:rFonts w:ascii="Times New Roman" w:hAnsi="Times New Roman" w:cs="Times New Roman"/>
          <w:sz w:val="24"/>
          <w:szCs w:val="24"/>
        </w:rPr>
        <w:t xml:space="preserve">разумный срок для                                  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устранения соответствующего недостатка Стороны обязуются согласовать иной срок его</w:t>
      </w:r>
      <w:r w:rsidR="00A81603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устранения. Управляющий обязуется следить за наличием указанных выше сообщений. </w:t>
      </w:r>
    </w:p>
    <w:p w:rsidR="00A81603" w:rsidRPr="00701E34" w:rsidRDefault="00A81603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Аварийные заявки устраняются в установленные Законодательством сроки. </w:t>
      </w:r>
    </w:p>
    <w:p w:rsidR="00A81603" w:rsidRPr="00701E34" w:rsidRDefault="00A81603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1603" w:rsidRPr="00701E34" w:rsidRDefault="00A81603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- Иные заявки, предложения и жалобы должны быть рассмотрены, а указанные в ни</w:t>
      </w:r>
      <w:r>
        <w:rPr>
          <w:rFonts w:ascii="Times New Roman" w:hAnsi="Times New Roman" w:cs="Times New Roman"/>
          <w:sz w:val="24"/>
          <w:szCs w:val="24"/>
        </w:rPr>
        <w:t xml:space="preserve">х недостатки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603" w:rsidRPr="00701E34" w:rsidRDefault="00A81603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устранены в течение </w:t>
      </w:r>
      <w:r w:rsidRPr="00701E34">
        <w:rPr>
          <w:rFonts w:ascii="Times New Roman" w:hAnsi="Times New Roman" w:cs="Times New Roman"/>
          <w:sz w:val="24"/>
          <w:szCs w:val="24"/>
        </w:rPr>
        <w:t xml:space="preserve">одного календарного месяца с момента подачи соответствующего заявления, о чем заявителю должно быть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направлено извещение. </w:t>
      </w:r>
    </w:p>
    <w:p w:rsidR="00A81603" w:rsidRPr="00701E34" w:rsidRDefault="00A81603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1603" w:rsidRPr="00701E34" w:rsidRDefault="00A81603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В тех случаях, когда для устранения неисправностей требуется более длительно</w:t>
      </w:r>
      <w:r>
        <w:rPr>
          <w:rFonts w:ascii="Times New Roman" w:hAnsi="Times New Roman" w:cs="Times New Roman"/>
          <w:sz w:val="24"/>
          <w:szCs w:val="24"/>
        </w:rPr>
        <w:t xml:space="preserve">е время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A81603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необходимостью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привлечения подрядной организации или иных обстоятельств, Управляющий обязан в сроки, указанные выше, путем </w:t>
      </w:r>
      <w:r>
        <w:rPr>
          <w:rFonts w:ascii="Times New Roman" w:hAnsi="Times New Roman" w:cs="Times New Roman"/>
          <w:sz w:val="24"/>
          <w:szCs w:val="24"/>
        </w:rPr>
        <w:t xml:space="preserve">телефонного сообщения уведомить заявителя с указанием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в информационном сообщении иного срока устранения </w:t>
      </w:r>
      <w:r>
        <w:rPr>
          <w:rFonts w:ascii="Times New Roman" w:hAnsi="Times New Roman" w:cs="Times New Roman"/>
          <w:sz w:val="24"/>
          <w:szCs w:val="24"/>
        </w:rPr>
        <w:t xml:space="preserve">  недостатков и обоснование этого срока.        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A816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Прием указанных в настоящем пункте предложений, заявлений и жалоб осуществля</w:t>
      </w:r>
      <w:r w:rsidR="00A81603">
        <w:rPr>
          <w:rFonts w:ascii="Times New Roman" w:hAnsi="Times New Roman" w:cs="Times New Roman"/>
          <w:sz w:val="24"/>
          <w:szCs w:val="24"/>
        </w:rPr>
        <w:t>ется по телефону</w:t>
      </w:r>
      <w:r w:rsidR="00240DFC">
        <w:rPr>
          <w:rFonts w:ascii="Times New Roman" w:hAnsi="Times New Roman" w:cs="Times New Roman"/>
          <w:sz w:val="24"/>
          <w:szCs w:val="24"/>
        </w:rPr>
        <w:t>/факсу 259.70.35,</w:t>
      </w:r>
      <w:r w:rsidR="00A81603">
        <w:rPr>
          <w:rFonts w:ascii="Times New Roman" w:hAnsi="Times New Roman" w:cs="Times New Roman"/>
          <w:sz w:val="24"/>
          <w:szCs w:val="24"/>
        </w:rPr>
        <w:t xml:space="preserve">а </w:t>
      </w:r>
      <w:r w:rsidRPr="00701E34">
        <w:rPr>
          <w:rFonts w:ascii="Times New Roman" w:hAnsi="Times New Roman" w:cs="Times New Roman"/>
          <w:sz w:val="24"/>
          <w:szCs w:val="24"/>
        </w:rPr>
        <w:t>также по адресу: г. Н.</w:t>
      </w:r>
      <w:r w:rsidR="009729AC">
        <w:rPr>
          <w:rFonts w:ascii="Times New Roman" w:hAnsi="Times New Roman" w:cs="Times New Roman"/>
          <w:sz w:val="24"/>
          <w:szCs w:val="24"/>
        </w:rPr>
        <w:t xml:space="preserve"> Новгород, </w:t>
      </w:r>
      <w:proofErr w:type="spellStart"/>
      <w:r w:rsidR="009729AC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="009729A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729AC">
        <w:rPr>
          <w:rFonts w:ascii="Times New Roman" w:hAnsi="Times New Roman" w:cs="Times New Roman"/>
          <w:sz w:val="24"/>
          <w:szCs w:val="24"/>
        </w:rPr>
        <w:t>олодежный</w:t>
      </w:r>
      <w:proofErr w:type="spellEnd"/>
      <w:r w:rsidR="009729AC">
        <w:rPr>
          <w:rFonts w:ascii="Times New Roman" w:hAnsi="Times New Roman" w:cs="Times New Roman"/>
          <w:sz w:val="24"/>
          <w:szCs w:val="24"/>
        </w:rPr>
        <w:t>, 35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A25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3.1.28. Информировать собственников о плановых перерывах предоставления комм</w:t>
      </w:r>
      <w:r w:rsidR="00A81603">
        <w:rPr>
          <w:rFonts w:ascii="Times New Roman" w:hAnsi="Times New Roman" w:cs="Times New Roman"/>
          <w:sz w:val="24"/>
          <w:szCs w:val="24"/>
        </w:rPr>
        <w:t xml:space="preserve">унальных услуг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A81603" w:rsidP="00A25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сутки до начала перерыва путем размещения соответствующей информации на информационном стенде дома. </w:t>
      </w:r>
    </w:p>
    <w:p w:rsidR="008E59C8" w:rsidRPr="00701E34" w:rsidRDefault="008E59C8" w:rsidP="00A25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A25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3.1.29.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Информировать собственников о причинах и предполагаемой про</w:t>
      </w:r>
      <w:r w:rsidR="00A81603">
        <w:rPr>
          <w:rFonts w:ascii="Times New Roman" w:hAnsi="Times New Roman" w:cs="Times New Roman"/>
          <w:sz w:val="24"/>
          <w:szCs w:val="24"/>
        </w:rPr>
        <w:t xml:space="preserve">должительности (если </w:t>
      </w:r>
      <w:proofErr w:type="gramEnd"/>
    </w:p>
    <w:p w:rsidR="008E59C8" w:rsidRPr="00701E34" w:rsidRDefault="00A81603" w:rsidP="00A25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="008E59C8" w:rsidRPr="00701E34">
        <w:rPr>
          <w:rFonts w:ascii="Times New Roman" w:hAnsi="Times New Roman" w:cs="Times New Roman"/>
          <w:sz w:val="24"/>
          <w:szCs w:val="24"/>
        </w:rPr>
        <w:t>возможность) непредвиденных перерывов в пред</w:t>
      </w:r>
      <w:r w:rsidR="00A25226">
        <w:rPr>
          <w:rFonts w:ascii="Times New Roman" w:hAnsi="Times New Roman" w:cs="Times New Roman"/>
          <w:sz w:val="24"/>
          <w:szCs w:val="24"/>
        </w:rPr>
        <w:t xml:space="preserve">оставлении коммунальных услуг, </w:t>
      </w:r>
    </w:p>
    <w:p w:rsidR="008E59C8" w:rsidRPr="00701E34" w:rsidRDefault="00A25226" w:rsidP="00A25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продолжительности предоставления </w:t>
      </w:r>
      <w:r w:rsidR="008E59C8" w:rsidRPr="00701E34">
        <w:rPr>
          <w:rFonts w:ascii="Times New Roman" w:hAnsi="Times New Roman" w:cs="Times New Roman"/>
          <w:sz w:val="24"/>
          <w:szCs w:val="24"/>
        </w:rPr>
        <w:t>коммунальных услуг ненадлежащего качества ниже, предусмотренного Правилами предоставления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гражданам и настоящим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A25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Договором, в течение 1 суток с момента обнаружения недостатков путем размещения </w:t>
      </w:r>
    </w:p>
    <w:p w:rsidR="008E59C8" w:rsidRPr="00701E34" w:rsidRDefault="008E59C8" w:rsidP="00A252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соответствующей информации на информационном стенде дома.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3.1.30. В случае предоставления коммунальных услуг ненадлежащего качества и </w:t>
      </w:r>
      <w:r w:rsidR="00A25226">
        <w:rPr>
          <w:rFonts w:ascii="Times New Roman" w:hAnsi="Times New Roman" w:cs="Times New Roman"/>
          <w:sz w:val="24"/>
          <w:szCs w:val="24"/>
        </w:rPr>
        <w:t xml:space="preserve">(или)  </w:t>
      </w:r>
      <w:proofErr w:type="gramStart"/>
      <w:r w:rsidR="00A2522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25226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A25226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превышающими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установленную продолжительность, произвести перерасчет платы за коммунальные услуги.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3.1.31. Совершать другие юридически значимые и иные действия, направленные на уп</w:t>
      </w:r>
      <w:r w:rsidR="00A25226">
        <w:rPr>
          <w:rFonts w:ascii="Times New Roman" w:hAnsi="Times New Roman" w:cs="Times New Roman"/>
          <w:sz w:val="24"/>
          <w:szCs w:val="24"/>
        </w:rPr>
        <w:t xml:space="preserve">равление многоквартирным домом,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02361A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361A">
        <w:rPr>
          <w:rFonts w:ascii="Times New Roman" w:hAnsi="Times New Roman" w:cs="Times New Roman"/>
          <w:b/>
          <w:sz w:val="24"/>
          <w:szCs w:val="24"/>
        </w:rPr>
        <w:t xml:space="preserve">3.2. Управляющий имеет право: </w:t>
      </w:r>
    </w:p>
    <w:p w:rsidR="008E59C8" w:rsidRPr="0002361A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3.2.1. Самостоятельно определять способы исполнения обязанностей по н</w:t>
      </w:r>
      <w:r w:rsidR="00A25226">
        <w:rPr>
          <w:rFonts w:ascii="Times New Roman" w:hAnsi="Times New Roman" w:cs="Times New Roman"/>
          <w:sz w:val="24"/>
          <w:szCs w:val="24"/>
        </w:rPr>
        <w:t xml:space="preserve">астоящему Договору,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A25226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регулировать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очередность, сроки и объемы работ, оказания услуг в зависимости от фактического состояния общего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объема поступивших средств собственников и ее производственных возможностей.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3.2.2. Принимать от собственников плату за жилищно-коммунальные услуги.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3.2.3. В случае невнесения собственниками платы Управляющий вправе требовать задолженность в соответствии с </w:t>
      </w:r>
      <w:r w:rsidR="00A25226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3.2.4. Предупреждать собственников о необходимости устранения нарушений, связанных с использованием помещений </w:t>
      </w:r>
      <w:r w:rsidR="00A25226">
        <w:rPr>
          <w:rFonts w:ascii="Times New Roman" w:hAnsi="Times New Roman" w:cs="Times New Roman"/>
          <w:sz w:val="24"/>
          <w:szCs w:val="24"/>
        </w:rPr>
        <w:t xml:space="preserve"> не по назначению.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3.2.5. Осуществлять беспрепятственный вход в места общего пользования многоквартирного дома для осмотра и </w:t>
      </w:r>
      <w:r w:rsidR="00A25226">
        <w:rPr>
          <w:rFonts w:ascii="Times New Roman" w:hAnsi="Times New Roman" w:cs="Times New Roman"/>
          <w:sz w:val="24"/>
          <w:szCs w:val="24"/>
        </w:rPr>
        <w:t>производства работ.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3.2.6. Работы и услуги, не включенные в перечни работ, предусмотренные Прил</w:t>
      </w:r>
      <w:r w:rsidR="00A25226">
        <w:rPr>
          <w:rFonts w:ascii="Times New Roman" w:hAnsi="Times New Roman" w:cs="Times New Roman"/>
          <w:sz w:val="24"/>
          <w:szCs w:val="24"/>
        </w:rPr>
        <w:t xml:space="preserve">ожениями к настоящему Договору,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оплачиваются собственниками дополнительно и оказываются Управляющим на договорной основе.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3.2.7. На условиях, определенных решениями общего собрания собственников, инвестировать собственные и заемные </w:t>
      </w:r>
      <w:r w:rsidR="00A25226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средства в общее имущество с их последующим возмещением собственниками.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3.2.8. Принимать участие в общих собраниях собственников помещений многоквартирного дома.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3.2.9. Оказывать за отдельную плату иные услуги, не оговоренные настоящим Договором на основании письменного </w:t>
      </w:r>
      <w:r w:rsidR="00A25226">
        <w:rPr>
          <w:rFonts w:ascii="Times New Roman" w:hAnsi="Times New Roman" w:cs="Times New Roman"/>
          <w:sz w:val="24"/>
          <w:szCs w:val="24"/>
        </w:rPr>
        <w:t>заявления Собственника.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3.2.10. По согласованию с собственниками производить осмотры технического состо</w:t>
      </w:r>
      <w:r w:rsidR="00A25226">
        <w:rPr>
          <w:rFonts w:ascii="Times New Roman" w:hAnsi="Times New Roman" w:cs="Times New Roman"/>
          <w:sz w:val="24"/>
          <w:szCs w:val="24"/>
        </w:rPr>
        <w:t xml:space="preserve">яния инженерного оборудования в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помещении собственника, поставив последнего в известность о дате и времени осмотра.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Default="00E23366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</w:t>
      </w:r>
      <w:r w:rsidR="00835400">
        <w:rPr>
          <w:rFonts w:ascii="Times New Roman" w:hAnsi="Times New Roman" w:cs="Times New Roman"/>
          <w:sz w:val="24"/>
          <w:szCs w:val="24"/>
        </w:rPr>
        <w:t>.Осуществлять оперативное использование общего имущества многоквартирного дома                          ( технические помещения, тех подполья</w:t>
      </w:r>
      <w:proofErr w:type="gramStart"/>
      <w:r w:rsidR="008354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5400">
        <w:rPr>
          <w:rFonts w:ascii="Times New Roman" w:hAnsi="Times New Roman" w:cs="Times New Roman"/>
          <w:sz w:val="24"/>
          <w:szCs w:val="24"/>
        </w:rPr>
        <w:t xml:space="preserve"> технический чердак, и т.п.) для размещения оборудования Управляющего , используемого для эксплуатации данного многоквартирного дома, размещения пункта видеонаблюдения.</w:t>
      </w:r>
    </w:p>
    <w:p w:rsidR="00290AC1" w:rsidRDefault="00290AC1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5400" w:rsidRPr="00701E34" w:rsidRDefault="00290AC1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3.2.12. </w:t>
      </w:r>
      <w:r w:rsidR="00835400">
        <w:rPr>
          <w:rFonts w:ascii="Times New Roman" w:hAnsi="Times New Roman" w:cs="Times New Roman"/>
          <w:sz w:val="24"/>
          <w:szCs w:val="24"/>
        </w:rPr>
        <w:t xml:space="preserve">Предоставление в аренду группе собственников и другим лицам часть общего имущества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35400">
        <w:rPr>
          <w:rFonts w:ascii="Times New Roman" w:hAnsi="Times New Roman" w:cs="Times New Roman"/>
          <w:sz w:val="24"/>
          <w:szCs w:val="24"/>
        </w:rPr>
        <w:t xml:space="preserve">( тех. этаж, подвала, часть фасада) многоквартирного дома, с последующим использованием денежных средств от аренды </w:t>
      </w:r>
      <w:r>
        <w:rPr>
          <w:rFonts w:ascii="Times New Roman" w:hAnsi="Times New Roman" w:cs="Times New Roman"/>
          <w:sz w:val="24"/>
          <w:szCs w:val="24"/>
        </w:rPr>
        <w:t>общего имущества ( если такое имело место) на содержание,</w:t>
      </w:r>
      <w:r w:rsidR="0083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текущий ремонт общего имущества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на иные цели устанавливаемые собственниками.</w:t>
      </w:r>
    </w:p>
    <w:p w:rsidR="008E59C8" w:rsidRPr="00701E34" w:rsidRDefault="008E59C8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F204F7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3.2.13</w:t>
      </w:r>
      <w:r w:rsidR="008E59C8" w:rsidRPr="00701E34">
        <w:rPr>
          <w:rFonts w:ascii="Times New Roman" w:hAnsi="Times New Roman" w:cs="Times New Roman"/>
          <w:sz w:val="24"/>
          <w:szCs w:val="24"/>
        </w:rPr>
        <w:t>. По вопросам, связанным с содержанием, управлением, эксплуатацией и</w:t>
      </w:r>
      <w:r w:rsidR="00A25226">
        <w:rPr>
          <w:rFonts w:ascii="Times New Roman" w:hAnsi="Times New Roman" w:cs="Times New Roman"/>
          <w:sz w:val="24"/>
          <w:szCs w:val="24"/>
        </w:rPr>
        <w:t xml:space="preserve"> ремонтом многоквартирного дома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представлять перед третьими лицами интересы собственников </w:t>
      </w:r>
      <w:proofErr w:type="gramStart"/>
      <w:r w:rsidR="008E59C8" w:rsidRPr="00701E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E59C8" w:rsidRPr="00701E34">
        <w:rPr>
          <w:rFonts w:ascii="Times New Roman" w:hAnsi="Times New Roman" w:cs="Times New Roman"/>
          <w:sz w:val="24"/>
          <w:szCs w:val="24"/>
        </w:rPr>
        <w:t xml:space="preserve"> суд</w:t>
      </w:r>
      <w:r w:rsidR="00A25226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A25226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иных инстанциях со всеми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процессуальными правами, в том числе с правом на подписание искового заявления, предъявление его в суд, передачу </w:t>
      </w:r>
      <w:r>
        <w:rPr>
          <w:rFonts w:ascii="Times New Roman" w:hAnsi="Times New Roman" w:cs="Times New Roman"/>
          <w:sz w:val="24"/>
          <w:szCs w:val="24"/>
        </w:rPr>
        <w:t>спора н</w:t>
      </w:r>
      <w:r w:rsidR="00290A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третейского суда,           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предъявление встречного иска, полный или частичный отказ от исковых</w:t>
      </w:r>
      <w:r w:rsidR="00F204F7">
        <w:rPr>
          <w:rFonts w:ascii="Times New Roman" w:hAnsi="Times New Roman" w:cs="Times New Roman"/>
          <w:sz w:val="24"/>
          <w:szCs w:val="24"/>
        </w:rPr>
        <w:t xml:space="preserve"> требований</w:t>
      </w:r>
      <w:proofErr w:type="gramStart"/>
      <w:r w:rsidR="00F204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204F7">
        <w:rPr>
          <w:rFonts w:ascii="Times New Roman" w:hAnsi="Times New Roman" w:cs="Times New Roman"/>
          <w:sz w:val="24"/>
          <w:szCs w:val="24"/>
        </w:rPr>
        <w:t xml:space="preserve"> уменьшения их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размера, признание иска, изменение предмета или основания иска, заключение мирового </w:t>
      </w:r>
    </w:p>
    <w:p w:rsidR="008E59C8" w:rsidRPr="00701E34" w:rsidRDefault="008E59C8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соглашения, передачу полномочий другому лицу (передоверие), обжалование судебного постановления, предъявление </w:t>
      </w:r>
      <w:r w:rsidR="00A7656D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>исполнительного д</w:t>
      </w:r>
      <w:r w:rsidR="00A7656D">
        <w:rPr>
          <w:rFonts w:ascii="Times New Roman" w:hAnsi="Times New Roman" w:cs="Times New Roman"/>
          <w:sz w:val="24"/>
          <w:szCs w:val="24"/>
        </w:rPr>
        <w:t xml:space="preserve">окумента к взысканию, получение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присужденного имущества или денег, о чем обязуется </w:t>
      </w:r>
      <w:r w:rsidR="00A7656D">
        <w:rPr>
          <w:rFonts w:ascii="Times New Roman" w:hAnsi="Times New Roman" w:cs="Times New Roman"/>
          <w:sz w:val="24"/>
          <w:szCs w:val="24"/>
        </w:rPr>
        <w:t xml:space="preserve">информировать собственников не позднее </w:t>
      </w:r>
    </w:p>
    <w:p w:rsidR="008E59C8" w:rsidRPr="00701E34" w:rsidRDefault="008E59C8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2-х рабочих дней до момента совершения соответствующего действия</w:t>
      </w:r>
      <w:r w:rsidR="00A7656D">
        <w:rPr>
          <w:rFonts w:ascii="Times New Roman" w:hAnsi="Times New Roman" w:cs="Times New Roman"/>
          <w:sz w:val="24"/>
          <w:szCs w:val="24"/>
        </w:rPr>
        <w:t xml:space="preserve"> путем размещения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соответствующей информации на информационном стенде дома.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F204F7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3.2.14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. Изменять тарифы: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lastRenderedPageBreak/>
        <w:t xml:space="preserve">- на коммунальные услуги в случае изменения указанных тарифов </w:t>
      </w:r>
      <w:r w:rsidR="00A7656D">
        <w:rPr>
          <w:rFonts w:ascii="Times New Roman" w:hAnsi="Times New Roman" w:cs="Times New Roman"/>
          <w:sz w:val="24"/>
          <w:szCs w:val="24"/>
        </w:rPr>
        <w:t xml:space="preserve">соответствующими службами </w:t>
      </w:r>
      <w:proofErr w:type="gramStart"/>
      <w:r w:rsidR="00A7656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7656D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A7656D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предусмотренном законодательством, </w:t>
      </w:r>
    </w:p>
    <w:p w:rsidR="008E59C8" w:rsidRPr="00701E34" w:rsidRDefault="008E59C8" w:rsidP="00A76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- на содержание и ремонт многоквартирного дома, но не чаще 1 раза в год в сл</w:t>
      </w:r>
      <w:r w:rsidR="00A7656D">
        <w:rPr>
          <w:rFonts w:ascii="Times New Roman" w:hAnsi="Times New Roman" w:cs="Times New Roman"/>
          <w:sz w:val="24"/>
          <w:szCs w:val="24"/>
        </w:rPr>
        <w:t xml:space="preserve">учае изменения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A7656D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тарифов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расценок </w:t>
      </w:r>
      <w:r w:rsidR="008E59C8" w:rsidRPr="00701E34">
        <w:rPr>
          <w:rFonts w:ascii="Times New Roman" w:hAnsi="Times New Roman" w:cs="Times New Roman"/>
          <w:sz w:val="24"/>
          <w:szCs w:val="24"/>
        </w:rPr>
        <w:t>организаций, поставляющих и оказывающих услуги, предусмотренные п. 2.2. и 2.4.2. настоящего Договора. П</w:t>
      </w:r>
      <w:r>
        <w:rPr>
          <w:rFonts w:ascii="Times New Roman" w:hAnsi="Times New Roman" w:cs="Times New Roman"/>
          <w:sz w:val="24"/>
          <w:szCs w:val="24"/>
        </w:rPr>
        <w:t xml:space="preserve">ри этом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Управляющий к письменному уведомлению об изменении тарифов, доведенному до собственников путем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информационном стенде дома,                   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прикладывает соответствующие документы, подтверждающие факт изменения</w:t>
      </w:r>
      <w:r>
        <w:rPr>
          <w:rFonts w:ascii="Times New Roman" w:hAnsi="Times New Roman" w:cs="Times New Roman"/>
          <w:sz w:val="24"/>
          <w:szCs w:val="24"/>
        </w:rPr>
        <w:t xml:space="preserve"> тарифов или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стоимости услуг, </w:t>
      </w:r>
    </w:p>
    <w:p w:rsidR="008E59C8" w:rsidRPr="00701E34" w:rsidRDefault="008E59C8" w:rsidP="007C22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53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расходы по управлению многоквартирным домом, но не чаще 1 раза в год, но не более 15% от утвержденной расценки. </w:t>
      </w:r>
    </w:p>
    <w:p w:rsidR="008E59C8" w:rsidRPr="00701E34" w:rsidRDefault="008E59C8" w:rsidP="0053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Тарифы, поименованные в абзаце 1 и 2 настоящего пункта, могут быть также</w:t>
      </w:r>
      <w:r w:rsidR="00A7656D">
        <w:rPr>
          <w:rFonts w:ascii="Times New Roman" w:hAnsi="Times New Roman" w:cs="Times New Roman"/>
          <w:sz w:val="24"/>
          <w:szCs w:val="24"/>
        </w:rPr>
        <w:t xml:space="preserve"> изменены 1 раз в год </w:t>
      </w:r>
    </w:p>
    <w:p w:rsidR="008E59C8" w:rsidRPr="00701E34" w:rsidRDefault="00A7656D" w:rsidP="0053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размер </w:t>
      </w:r>
      <w:r w:rsidR="008E59C8" w:rsidRPr="00701E34">
        <w:rPr>
          <w:rFonts w:ascii="Times New Roman" w:hAnsi="Times New Roman" w:cs="Times New Roman"/>
          <w:sz w:val="24"/>
          <w:szCs w:val="24"/>
        </w:rPr>
        <w:t>предельного индекса изменения соответствующ</w:t>
      </w:r>
      <w:r>
        <w:rPr>
          <w:rFonts w:ascii="Times New Roman" w:hAnsi="Times New Roman" w:cs="Times New Roman"/>
          <w:sz w:val="24"/>
          <w:szCs w:val="24"/>
        </w:rPr>
        <w:t>его тарифа, указываемого</w:t>
      </w:r>
      <w:r w:rsidR="00DE2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E230F"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>По</w:t>
      </w:r>
      <w:r w:rsidR="00DE230F">
        <w:rPr>
          <w:rFonts w:ascii="Times New Roman" w:hAnsi="Times New Roman" w:cs="Times New Roman"/>
          <w:sz w:val="24"/>
          <w:szCs w:val="24"/>
        </w:rPr>
        <w:t xml:space="preserve">становлении Администрации г. Н.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Новгорода «Об установлении размера платы за содержание и ремонт жилого помещения» на соответствующий </w:t>
      </w:r>
      <w:r w:rsidR="00DE230F">
        <w:rPr>
          <w:rFonts w:ascii="Times New Roman" w:hAnsi="Times New Roman" w:cs="Times New Roman"/>
          <w:sz w:val="24"/>
          <w:szCs w:val="24"/>
        </w:rPr>
        <w:t xml:space="preserve"> период.</w:t>
      </w:r>
      <w:r w:rsidR="008E59C8" w:rsidRPr="00701E34">
        <w:rPr>
          <w:rFonts w:ascii="Times New Roman" w:hAnsi="Times New Roman" w:cs="Times New Roman"/>
          <w:sz w:val="24"/>
          <w:szCs w:val="24"/>
        </w:rPr>
        <w:t>. Информация об изменении размера тарифов доводится Управляющим до собственников (путем размещения на</w:t>
      </w:r>
      <w:r w:rsidR="00DE230F">
        <w:rPr>
          <w:rFonts w:ascii="Times New Roman" w:hAnsi="Times New Roman" w:cs="Times New Roman"/>
          <w:sz w:val="24"/>
          <w:szCs w:val="24"/>
        </w:rPr>
        <w:t xml:space="preserve"> информационном стенде многоквартирного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дома) не позднее, чем за 15 дней до даты выставления платежных </w:t>
      </w:r>
      <w:r w:rsidR="00DE23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E59C8" w:rsidRPr="00701E34" w:rsidRDefault="00DE230F" w:rsidP="0053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на основании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которых будет вноситься плата за коммунальные услуги и услуги по ремонту и содержанию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многоквартирного дома по новым тарифам или нормативам. </w:t>
      </w:r>
    </w:p>
    <w:p w:rsidR="008E59C8" w:rsidRPr="00701E34" w:rsidRDefault="008E59C8" w:rsidP="0053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53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3.2.14. Снимать показания счетчиков (воды, электричества и т.п.) не чаще </w:t>
      </w:r>
      <w:r w:rsidR="00DE230F">
        <w:rPr>
          <w:rFonts w:ascii="Times New Roman" w:hAnsi="Times New Roman" w:cs="Times New Roman"/>
          <w:sz w:val="24"/>
          <w:szCs w:val="24"/>
        </w:rPr>
        <w:t xml:space="preserve">1 раза в полугодие </w:t>
      </w:r>
      <w:proofErr w:type="gramStart"/>
      <w:r w:rsidR="00DE23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E230F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DE230F" w:rsidP="0053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присутствии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собственника, по итогам снятия показаний составлять соответствующий акт, по итогам снятия предпринимать </w:t>
      </w:r>
      <w:r>
        <w:rPr>
          <w:rFonts w:ascii="Times New Roman" w:hAnsi="Times New Roman" w:cs="Times New Roman"/>
          <w:sz w:val="24"/>
          <w:szCs w:val="24"/>
        </w:rPr>
        <w:t>необходимые действия.</w:t>
      </w:r>
    </w:p>
    <w:p w:rsidR="008E59C8" w:rsidRPr="00701E34" w:rsidRDefault="008E59C8" w:rsidP="0053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53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3.2.15. Требовать от Собственников полного возмещения убытков, возникших по вине</w:t>
      </w:r>
      <w:r w:rsidR="00DE23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59C8" w:rsidRPr="00701E34" w:rsidRDefault="00DE230F" w:rsidP="0053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Собственников, также иных лиц,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пользующихся помещением в многоквартирном доме на законных основаниях, в случаях невыполнения Собственниками </w:t>
      </w:r>
      <w:r>
        <w:rPr>
          <w:rFonts w:ascii="Times New Roman" w:hAnsi="Times New Roman" w:cs="Times New Roman"/>
          <w:sz w:val="24"/>
          <w:szCs w:val="24"/>
        </w:rPr>
        <w:t xml:space="preserve"> обязанностей, предусмотренных настоящим      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Договором. </w:t>
      </w:r>
    </w:p>
    <w:p w:rsidR="008E59C8" w:rsidRPr="00701E34" w:rsidRDefault="008E59C8" w:rsidP="00536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3.2.16. Уступать третьим лицам право денежного требования к Собственникам, возникшее из настоящего Договора. 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3.2.17. Оказывать помощь в подготовке и проведении общих собраний Собственников многоквартирного дома.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3.2.18. Вносить предложения Собственникам о необходимости проведения внеочередного общего собрания </w:t>
      </w:r>
      <w:r w:rsidR="00DE230F">
        <w:rPr>
          <w:rFonts w:ascii="Times New Roman" w:hAnsi="Times New Roman" w:cs="Times New Roman"/>
          <w:sz w:val="24"/>
          <w:szCs w:val="24"/>
        </w:rPr>
        <w:t>Собственников.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3.2.19. Осуществлять иные права, предусмотренные действующим законодательством РФ. 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F204F7" w:rsidRDefault="008E59C8" w:rsidP="00876C2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4F7">
        <w:rPr>
          <w:rFonts w:ascii="Times New Roman" w:hAnsi="Times New Roman" w:cs="Times New Roman"/>
          <w:b/>
          <w:sz w:val="24"/>
          <w:szCs w:val="24"/>
        </w:rPr>
        <w:t xml:space="preserve">3.2.20. Управляющий не несет ответственность: 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за ущерб, который возникает для Собственника по причине недостатка у </w:t>
      </w:r>
      <w:r w:rsidR="00DE230F">
        <w:rPr>
          <w:rFonts w:ascii="Times New Roman" w:hAnsi="Times New Roman" w:cs="Times New Roman"/>
          <w:sz w:val="24"/>
          <w:szCs w:val="24"/>
        </w:rPr>
        <w:t xml:space="preserve">Управляющей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DE230F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денежных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средств на содержание и ремонт общего имущества в многоквартирном доме, возникшего в результате неуплаты </w:t>
      </w:r>
      <w:r>
        <w:rPr>
          <w:rFonts w:ascii="Times New Roman" w:hAnsi="Times New Roman" w:cs="Times New Roman"/>
          <w:sz w:val="24"/>
          <w:szCs w:val="24"/>
        </w:rPr>
        <w:t xml:space="preserve">Собственниками платы за содержание и ремонт жилого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помещения; 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за противоправные действия (бездействия) собственников и лиц, проживающих в помещениях собственников; 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в связи с использованием собственниками общего имущества не по назначению и с нарушением действующего </w:t>
      </w:r>
      <w:r w:rsidR="00DE230F">
        <w:rPr>
          <w:rFonts w:ascii="Times New Roman" w:hAnsi="Times New Roman" w:cs="Times New Roman"/>
          <w:sz w:val="24"/>
          <w:szCs w:val="24"/>
        </w:rPr>
        <w:t>законодательства;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за аварии,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произошедших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не по вине управляющей организации и при невозможности последней предусмотреть или</w:t>
      </w:r>
      <w:r w:rsidR="00DE230F">
        <w:rPr>
          <w:rFonts w:ascii="Times New Roman" w:hAnsi="Times New Roman" w:cs="Times New Roman"/>
          <w:sz w:val="24"/>
          <w:szCs w:val="24"/>
        </w:rPr>
        <w:t xml:space="preserve"> устранить причины,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вызвавшие эти аварии (вандализм, поджог, кража и пр.).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C221B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C221B">
        <w:rPr>
          <w:rFonts w:ascii="Times New Roman" w:hAnsi="Times New Roman" w:cs="Times New Roman"/>
          <w:b/>
          <w:sz w:val="24"/>
          <w:szCs w:val="24"/>
        </w:rPr>
        <w:t xml:space="preserve">3.3. Собственники обязаны: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lastRenderedPageBreak/>
        <w:t xml:space="preserve">3.3.1. Поддерживать помещение в надлежащем состоянии, не допуская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бесхозяйствен</w:t>
      </w:r>
      <w:r w:rsidR="00876C2C">
        <w:rPr>
          <w:rFonts w:ascii="Times New Roman" w:hAnsi="Times New Roman" w:cs="Times New Roman"/>
          <w:sz w:val="24"/>
          <w:szCs w:val="24"/>
        </w:rPr>
        <w:t>ного</w:t>
      </w:r>
      <w:proofErr w:type="gramEnd"/>
      <w:r w:rsidR="0087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76C2C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обращения с ним, соблюдать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права и законные интересы соседей, правила пользования жилыми помещениями, а также правила содержания общего </w:t>
      </w:r>
      <w:r>
        <w:rPr>
          <w:rFonts w:ascii="Times New Roman" w:hAnsi="Times New Roman" w:cs="Times New Roman"/>
          <w:sz w:val="24"/>
          <w:szCs w:val="24"/>
        </w:rPr>
        <w:t xml:space="preserve">имущества собственников помещений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в многоквартирном доме и придомовой территории.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3.3.2. Участвовать в расходах на содержание общего имущества в многоквартир</w:t>
      </w:r>
      <w:r w:rsidR="00876C2C">
        <w:rPr>
          <w:rFonts w:ascii="Times New Roman" w:hAnsi="Times New Roman" w:cs="Times New Roman"/>
          <w:sz w:val="24"/>
          <w:szCs w:val="24"/>
        </w:rPr>
        <w:t xml:space="preserve">ном доме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76C2C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соразмерно своей доле в </w:t>
      </w:r>
      <w:r w:rsidR="008E59C8" w:rsidRPr="00701E34">
        <w:rPr>
          <w:rFonts w:ascii="Times New Roman" w:hAnsi="Times New Roman" w:cs="Times New Roman"/>
          <w:sz w:val="24"/>
          <w:szCs w:val="24"/>
        </w:rPr>
        <w:t>праве общей собственности на это имущество путем внесения пла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76C2C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и ремонт жилого </w:t>
      </w:r>
      <w:r w:rsidR="008E59C8" w:rsidRPr="00701E34">
        <w:rPr>
          <w:rFonts w:ascii="Times New Roman" w:hAnsi="Times New Roman" w:cs="Times New Roman"/>
          <w:sz w:val="24"/>
          <w:szCs w:val="24"/>
        </w:rPr>
        <w:t>помещения. Ежемесячно вносить плату за жилищные и коммунальные услуги не позднее 10 (десятого) числа месяца,</w:t>
      </w:r>
      <w:r>
        <w:rPr>
          <w:rFonts w:ascii="Times New Roman" w:hAnsi="Times New Roman" w:cs="Times New Roman"/>
          <w:sz w:val="24"/>
          <w:szCs w:val="24"/>
        </w:rPr>
        <w:t xml:space="preserve"> следующим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расчетным.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3.3.3. Соблюдать правила пользования помещениями, содержания многоквартирного дома и придомовой территории </w:t>
      </w:r>
      <w:proofErr w:type="gramStart"/>
      <w:r w:rsidR="00876C2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76C2C">
        <w:rPr>
          <w:rFonts w:ascii="Times New Roman" w:hAnsi="Times New Roman" w:cs="Times New Roman"/>
          <w:sz w:val="24"/>
          <w:szCs w:val="24"/>
        </w:rPr>
        <w:t>приложение № 2)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3.3.4. Предоставлять Управляющему показания счетчиков ГВС, ХВС и электроэнерги</w:t>
      </w:r>
      <w:r w:rsidR="00876C2C">
        <w:rPr>
          <w:rFonts w:ascii="Times New Roman" w:hAnsi="Times New Roman" w:cs="Times New Roman"/>
          <w:sz w:val="24"/>
          <w:szCs w:val="24"/>
        </w:rPr>
        <w:t xml:space="preserve">и не позднее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F204F7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76C2C">
        <w:rPr>
          <w:rFonts w:ascii="Times New Roman" w:hAnsi="Times New Roman" w:cs="Times New Roman"/>
          <w:sz w:val="24"/>
          <w:szCs w:val="24"/>
        </w:rPr>
        <w:t xml:space="preserve"> числа расчетного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месяца, в случае нарушения указанного срока Управляющий вправе произвести расчет, используя показания прошлого </w:t>
      </w:r>
      <w:r w:rsidR="00876C2C">
        <w:rPr>
          <w:rFonts w:ascii="Times New Roman" w:hAnsi="Times New Roman" w:cs="Times New Roman"/>
          <w:sz w:val="24"/>
          <w:szCs w:val="24"/>
        </w:rPr>
        <w:t xml:space="preserve">месяца, а собственник обязан оплатить    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за потребленные услуги, исходя из указанного расчета.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не предоставления собственником в установленный договором срок данных о показаниях приборов учета коммунальных усл</w:t>
      </w:r>
      <w:r w:rsidR="00F93CCF">
        <w:rPr>
          <w:rFonts w:ascii="Times New Roman" w:hAnsi="Times New Roman" w:cs="Times New Roman"/>
          <w:sz w:val="24"/>
          <w:szCs w:val="24"/>
        </w:rPr>
        <w:t>уг в помещении, а также в случа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F93CCF">
        <w:rPr>
          <w:rFonts w:ascii="Times New Roman" w:hAnsi="Times New Roman" w:cs="Times New Roman"/>
          <w:sz w:val="24"/>
          <w:szCs w:val="24"/>
        </w:rPr>
        <w:t xml:space="preserve"> отсутствия приборов учета или нахождения его в состоянии, не пригодном для эксплуатации или повреждения опломбирования, Управляющий производит расчет размера оплаты коммунальных услуг собственнику в соответствии с нормами действующего законодательства. </w:t>
      </w:r>
      <w:proofErr w:type="gramEnd"/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Участвовать совместно с Управляющим в процедуре проверки показаний счетчи</w:t>
      </w:r>
      <w:r w:rsidR="00876C2C">
        <w:rPr>
          <w:rFonts w:ascii="Times New Roman" w:hAnsi="Times New Roman" w:cs="Times New Roman"/>
          <w:sz w:val="24"/>
          <w:szCs w:val="24"/>
        </w:rPr>
        <w:t>ков</w:t>
      </w:r>
      <w:r w:rsidR="0053637C">
        <w:rPr>
          <w:rFonts w:ascii="Times New Roman" w:hAnsi="Times New Roman" w:cs="Times New Roman"/>
          <w:sz w:val="24"/>
          <w:szCs w:val="24"/>
        </w:rPr>
        <w:t xml:space="preserve"> </w:t>
      </w:r>
      <w:r w:rsidR="00876C2C">
        <w:rPr>
          <w:rFonts w:ascii="Times New Roman" w:hAnsi="Times New Roman" w:cs="Times New Roman"/>
          <w:sz w:val="24"/>
          <w:szCs w:val="24"/>
        </w:rPr>
        <w:t xml:space="preserve"> (воды,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E59C8" w:rsidRPr="00701E34" w:rsidRDefault="00876C2C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электричества и т.п.)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не реже 1 раза в квартал, подписывать по итогам проверки соответствующий акт. В случае отказа от участия в </w:t>
      </w:r>
      <w:r>
        <w:rPr>
          <w:rFonts w:ascii="Times New Roman" w:hAnsi="Times New Roman" w:cs="Times New Roman"/>
          <w:sz w:val="24"/>
          <w:szCs w:val="24"/>
        </w:rPr>
        <w:t xml:space="preserve">проверке снятия показаний, не предоставления допуска 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Управляющего в Помещение, нести ответственность,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  <w:r w:rsidR="00876C2C">
        <w:rPr>
          <w:rFonts w:ascii="Times New Roman" w:hAnsi="Times New Roman" w:cs="Times New Roman"/>
          <w:sz w:val="24"/>
          <w:szCs w:val="24"/>
        </w:rPr>
        <w:t>действующего законодательства.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3.3.6. Участвовать в составлении планов работ по содержанию и ремонту многоквартирного дома. 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3.3.7. Участвовать в проведении ежегодного собрания собственников помещений в многоквартирном доме в </w:t>
      </w:r>
      <w:r w:rsidR="00876C2C">
        <w:rPr>
          <w:rFonts w:ascii="Times New Roman" w:hAnsi="Times New Roman" w:cs="Times New Roman"/>
          <w:sz w:val="24"/>
          <w:szCs w:val="24"/>
        </w:rPr>
        <w:t>соответствии с Жилищным кодексом Российской Федерации.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3.3.8. Ознакомить всех совместно проживающих в жилом помещении либо использующих помещение, принадлежащее 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Собственнику, дееспособных граждан с условиями настоящего Договора; </w:t>
      </w: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3.3.9. Немедленно сообщать Управляющему о сбоях в работе инженерны</w:t>
      </w:r>
      <w:r w:rsidR="00876C2C">
        <w:rPr>
          <w:rFonts w:ascii="Times New Roman" w:hAnsi="Times New Roman" w:cs="Times New Roman"/>
          <w:sz w:val="24"/>
          <w:szCs w:val="24"/>
        </w:rPr>
        <w:t xml:space="preserve">х систем и оборудования и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76C2C" w:rsidP="00876C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неисправностях Общего имущества, в необходимых случаях сообщать о них в аварийно-диспетчерскую службу;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3.3.10. Представлять Управляющему информацию о лицах (контактные тел</w:t>
      </w:r>
      <w:r w:rsidR="00876C2C">
        <w:rPr>
          <w:rFonts w:ascii="Times New Roman" w:hAnsi="Times New Roman" w:cs="Times New Roman"/>
          <w:sz w:val="24"/>
          <w:szCs w:val="24"/>
        </w:rPr>
        <w:t xml:space="preserve">ефоны, адреса),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76C2C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имеющих доступ в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помещение собственника в случае его временного отсутствия на случай проведения аварийных работ, а в случае не </w:t>
      </w:r>
      <w:r w:rsidR="002A4F86">
        <w:rPr>
          <w:rFonts w:ascii="Times New Roman" w:hAnsi="Times New Roman" w:cs="Times New Roman"/>
          <w:sz w:val="24"/>
          <w:szCs w:val="24"/>
        </w:rPr>
        <w:t xml:space="preserve">предоставление такой информации, возместить           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причиненный ущерб гражданам и (или) юридическим лицам и их </w:t>
      </w:r>
      <w:r w:rsidR="002A4F86">
        <w:rPr>
          <w:rFonts w:ascii="Times New Roman" w:hAnsi="Times New Roman" w:cs="Times New Roman"/>
          <w:sz w:val="24"/>
          <w:szCs w:val="24"/>
        </w:rPr>
        <w:t>имуществу.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3.3.11. Уведомлять Управляющего не более чем в десятидневный срок об отчуждении помещения. </w:t>
      </w: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3.3.12. По требованию Управляющего и в согласованные с собственник</w:t>
      </w:r>
      <w:r w:rsidR="002A4F86">
        <w:rPr>
          <w:rFonts w:ascii="Times New Roman" w:hAnsi="Times New Roman" w:cs="Times New Roman"/>
          <w:sz w:val="24"/>
          <w:szCs w:val="24"/>
        </w:rPr>
        <w:t xml:space="preserve">ом помещений сроки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2A4F86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Управляющему </w:t>
      </w:r>
      <w:r w:rsidR="008E59C8" w:rsidRPr="00701E34">
        <w:rPr>
          <w:rFonts w:ascii="Times New Roman" w:hAnsi="Times New Roman" w:cs="Times New Roman"/>
          <w:sz w:val="24"/>
          <w:szCs w:val="24"/>
        </w:rPr>
        <w:t>копию свидетельства регистрации права собственности на помещение и предъявить</w:t>
      </w:r>
      <w:r>
        <w:rPr>
          <w:rFonts w:ascii="Times New Roman" w:hAnsi="Times New Roman" w:cs="Times New Roman"/>
          <w:sz w:val="24"/>
          <w:szCs w:val="24"/>
        </w:rPr>
        <w:t xml:space="preserve"> оригинал для сверки.</w:t>
      </w:r>
    </w:p>
    <w:p w:rsidR="008E59C8" w:rsidRPr="00701E34" w:rsidRDefault="002A4F86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Указанная </w:t>
      </w:r>
      <w:r w:rsidR="008E59C8" w:rsidRPr="00701E34">
        <w:rPr>
          <w:rFonts w:ascii="Times New Roman" w:hAnsi="Times New Roman" w:cs="Times New Roman"/>
          <w:sz w:val="24"/>
          <w:szCs w:val="24"/>
        </w:rPr>
        <w:t>обязанность возникает у собственника, заключившего настоящий Договор, од</w:t>
      </w:r>
      <w:r>
        <w:rPr>
          <w:rFonts w:ascii="Times New Roman" w:hAnsi="Times New Roman" w:cs="Times New Roman"/>
          <w:sz w:val="24"/>
          <w:szCs w:val="24"/>
        </w:rPr>
        <w:t xml:space="preserve">нократно. </w:t>
      </w:r>
    </w:p>
    <w:p w:rsidR="008E59C8" w:rsidRPr="00701E34" w:rsidRDefault="002A4F86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последующие копии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свидетельства предоставляются по соглашению сторон.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3.3.13. Предоставить Управляющему список лиц, уполномоченных Собственн</w:t>
      </w:r>
      <w:r w:rsidR="002A4F86">
        <w:rPr>
          <w:rFonts w:ascii="Times New Roman" w:hAnsi="Times New Roman" w:cs="Times New Roman"/>
          <w:sz w:val="24"/>
          <w:szCs w:val="24"/>
        </w:rPr>
        <w:t xml:space="preserve">иками в соответствии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2A4F86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настоящим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Договором для контроля за </w:t>
      </w:r>
      <w:proofErr w:type="gramStart"/>
      <w:r w:rsidR="008E59C8" w:rsidRPr="00701E34">
        <w:rPr>
          <w:rFonts w:ascii="Times New Roman" w:hAnsi="Times New Roman" w:cs="Times New Roman"/>
          <w:sz w:val="24"/>
          <w:szCs w:val="24"/>
        </w:rPr>
        <w:t>осуществлением</w:t>
      </w:r>
      <w:proofErr w:type="gramEnd"/>
      <w:r w:rsidR="008E59C8" w:rsidRPr="00701E34">
        <w:rPr>
          <w:rFonts w:ascii="Times New Roman" w:hAnsi="Times New Roman" w:cs="Times New Roman"/>
          <w:sz w:val="24"/>
          <w:szCs w:val="24"/>
        </w:rPr>
        <w:t xml:space="preserve"> Управляющим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</w:p>
    <w:p w:rsidR="008E59C8" w:rsidRPr="00701E34" w:rsidRDefault="002A4F86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настоящему Договору ( далее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уполномоченные лица), а также членов совета многоквартирного дома с информацией об их контактных телефонах, </w:t>
      </w:r>
      <w:r>
        <w:rPr>
          <w:rFonts w:ascii="Times New Roman" w:hAnsi="Times New Roman" w:cs="Times New Roman"/>
          <w:sz w:val="24"/>
          <w:szCs w:val="24"/>
        </w:rPr>
        <w:t>адресах и сроке действия их полномочий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Все изменения по соответствующей информации доводятся до сведения </w:t>
      </w:r>
      <w:r w:rsidR="002A4F86">
        <w:rPr>
          <w:rFonts w:ascii="Times New Roman" w:hAnsi="Times New Roman" w:cs="Times New Roman"/>
          <w:sz w:val="24"/>
          <w:szCs w:val="24"/>
        </w:rPr>
        <w:t xml:space="preserve">Управляющего </w:t>
      </w: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письменным извещением одного из Собственников помещений с обязательным представлением </w:t>
      </w: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оригинала протокола Общего собрания собственников в срок не позднее трех рабочих дней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такого </w:t>
      </w:r>
      <w:r w:rsidR="002A4F86">
        <w:rPr>
          <w:rFonts w:ascii="Times New Roman" w:hAnsi="Times New Roman" w:cs="Times New Roman"/>
          <w:sz w:val="24"/>
          <w:szCs w:val="24"/>
        </w:rPr>
        <w:t>решения.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A822C8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22C8">
        <w:rPr>
          <w:rFonts w:ascii="Times New Roman" w:hAnsi="Times New Roman" w:cs="Times New Roman"/>
          <w:b/>
          <w:sz w:val="24"/>
          <w:szCs w:val="24"/>
        </w:rPr>
        <w:t xml:space="preserve">3.4. Собственник имеет право: </w:t>
      </w: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3.4.1. Пользоваться общим имуществом многоквартирного дома, получать комм</w:t>
      </w:r>
      <w:r w:rsidR="002A4F86">
        <w:rPr>
          <w:rFonts w:ascii="Times New Roman" w:hAnsi="Times New Roman" w:cs="Times New Roman"/>
          <w:sz w:val="24"/>
          <w:szCs w:val="24"/>
        </w:rPr>
        <w:t xml:space="preserve">унальные услуги </w:t>
      </w:r>
      <w:proofErr w:type="gramStart"/>
      <w:r w:rsidR="002A4F8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A4F86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2A4F86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ниже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установленного норматива потребления коммунальных услуг, отвечающих параметрам качества и надежности. </w:t>
      </w: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3.4.2. Производить переустройство, реконструкцию, перепланировку самого п</w:t>
      </w:r>
      <w:r w:rsidR="002A4F86">
        <w:rPr>
          <w:rFonts w:ascii="Times New Roman" w:hAnsi="Times New Roman" w:cs="Times New Roman"/>
          <w:sz w:val="24"/>
          <w:szCs w:val="24"/>
        </w:rPr>
        <w:t xml:space="preserve">омещения </w:t>
      </w:r>
    </w:p>
    <w:p w:rsidR="008E59C8" w:rsidRPr="00701E34" w:rsidRDefault="002A4F86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подсобных помещений,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переоборудование и остекление балконов и лоджий, перестановку либо установку дополнительного сантехнического и </w:t>
      </w:r>
      <w:r>
        <w:rPr>
          <w:rFonts w:ascii="Times New Roman" w:hAnsi="Times New Roman" w:cs="Times New Roman"/>
          <w:sz w:val="24"/>
          <w:szCs w:val="24"/>
        </w:rPr>
        <w:t>иного оборудования в установленном порядке.</w:t>
      </w: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3.4.3. Реализовывать иные права, вытекающие из права собственнос</w:t>
      </w:r>
      <w:r w:rsidR="002A4F86">
        <w:rPr>
          <w:rFonts w:ascii="Times New Roman" w:hAnsi="Times New Roman" w:cs="Times New Roman"/>
          <w:sz w:val="24"/>
          <w:szCs w:val="24"/>
        </w:rPr>
        <w:t xml:space="preserve">ти на помещения,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2A4F86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действующими законодательными, иными нормативно-правовыми актами, а также настоящим Договором. </w:t>
      </w:r>
    </w:p>
    <w:p w:rsidR="008E59C8" w:rsidRPr="00701E34" w:rsidRDefault="008E59C8" w:rsidP="002A4F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3.4.4. Контролировать выполнение Управляющим его обязательств по Договору управления в соответствии с </w:t>
      </w:r>
      <w:r w:rsidR="002A4F86">
        <w:rPr>
          <w:rFonts w:ascii="Times New Roman" w:hAnsi="Times New Roman" w:cs="Times New Roman"/>
          <w:sz w:val="24"/>
          <w:szCs w:val="24"/>
        </w:rPr>
        <w:t>Жилищным кодексом Российской Федерации.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3.4.5. Требовать от Управляющего возмещения убытков, причиненных вследствие нев</w:t>
      </w:r>
      <w:r w:rsidR="00EC4FFB">
        <w:rPr>
          <w:rFonts w:ascii="Times New Roman" w:hAnsi="Times New Roman" w:cs="Times New Roman"/>
          <w:sz w:val="24"/>
          <w:szCs w:val="24"/>
        </w:rPr>
        <w:t xml:space="preserve">ыполнения или недобросовестного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выполнения Управляющим его обязательств по Договору управления.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3.4.6. Оплачивать услуги по настоящему Договору с учетом предоставленных в соответствии с законодательством </w:t>
      </w:r>
      <w:r w:rsidR="00EC4FFB">
        <w:rPr>
          <w:rFonts w:ascii="Times New Roman" w:hAnsi="Times New Roman" w:cs="Times New Roman"/>
          <w:sz w:val="24"/>
          <w:szCs w:val="24"/>
        </w:rPr>
        <w:t>льгот.</w:t>
      </w:r>
    </w:p>
    <w:p w:rsidR="008E59C8" w:rsidRPr="00701E34" w:rsidRDefault="008E59C8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3.4.7. Выступить инициатором проведения внеочередных общих собраний собственников помещений в </w:t>
      </w:r>
      <w:r w:rsidR="00EC4FFB">
        <w:rPr>
          <w:rFonts w:ascii="Times New Roman" w:hAnsi="Times New Roman" w:cs="Times New Roman"/>
          <w:sz w:val="24"/>
          <w:szCs w:val="24"/>
        </w:rPr>
        <w:t>многоквартирном доме.</w:t>
      </w:r>
    </w:p>
    <w:p w:rsidR="008E59C8" w:rsidRPr="00701E34" w:rsidRDefault="008E59C8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3.4.8. Требовать от Управляющего в части взятых ей обязательств устранения выя</w:t>
      </w:r>
      <w:r w:rsidR="00EC4FFB">
        <w:rPr>
          <w:rFonts w:ascii="Times New Roman" w:hAnsi="Times New Roman" w:cs="Times New Roman"/>
          <w:sz w:val="24"/>
          <w:szCs w:val="24"/>
        </w:rPr>
        <w:t xml:space="preserve">вленных </w:t>
      </w:r>
    </w:p>
    <w:p w:rsidR="008E59C8" w:rsidRPr="00701E34" w:rsidRDefault="00EC4FFB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сторонами недостатков в </w:t>
      </w:r>
      <w:r w:rsidR="008E59C8" w:rsidRPr="00701E34">
        <w:rPr>
          <w:rFonts w:ascii="Times New Roman" w:hAnsi="Times New Roman" w:cs="Times New Roman"/>
          <w:sz w:val="24"/>
          <w:szCs w:val="24"/>
        </w:rPr>
        <w:t>предоставлении услуг и работ по содержанию, текущему и капита</w:t>
      </w:r>
      <w:r>
        <w:rPr>
          <w:rFonts w:ascii="Times New Roman" w:hAnsi="Times New Roman" w:cs="Times New Roman"/>
          <w:sz w:val="24"/>
          <w:szCs w:val="24"/>
        </w:rPr>
        <w:t xml:space="preserve">льному ремонту общего имущества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многоквартирного дома, неисправностей, аварий при условии полной и своевременной оплаты по Договору. </w:t>
      </w:r>
    </w:p>
    <w:p w:rsidR="008E59C8" w:rsidRPr="00701E34" w:rsidRDefault="008E59C8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3.4.9. Требовать перерасчета оплаты по Договору вследствие отсутстви</w:t>
      </w:r>
      <w:r w:rsidR="00EC4FFB">
        <w:rPr>
          <w:rFonts w:ascii="Times New Roman" w:hAnsi="Times New Roman" w:cs="Times New Roman"/>
          <w:sz w:val="24"/>
          <w:szCs w:val="24"/>
        </w:rPr>
        <w:t>я или ненадлежащего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EC4FFB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предоставления жилищных и коммунальных услуг при наличии вины Управляющей организации в установленном законом </w:t>
      </w:r>
      <w:r>
        <w:rPr>
          <w:rFonts w:ascii="Times New Roman" w:hAnsi="Times New Roman" w:cs="Times New Roman"/>
          <w:sz w:val="24"/>
          <w:szCs w:val="24"/>
        </w:rPr>
        <w:t>порядке.</w:t>
      </w:r>
    </w:p>
    <w:p w:rsidR="008E59C8" w:rsidRPr="00701E34" w:rsidRDefault="008E59C8" w:rsidP="00C94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A822C8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22C8">
        <w:rPr>
          <w:rFonts w:ascii="Times New Roman" w:hAnsi="Times New Roman" w:cs="Times New Roman"/>
          <w:b/>
          <w:sz w:val="24"/>
          <w:szCs w:val="24"/>
        </w:rPr>
        <w:t xml:space="preserve">4. ПЛАТЕЖИ ПО ДОГОВОРУ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4.1. Цена Договора определяется как сумма платы за коммунальные услуги, содержа</w:t>
      </w:r>
      <w:r w:rsidR="00EC4FFB">
        <w:rPr>
          <w:rFonts w:ascii="Times New Roman" w:hAnsi="Times New Roman" w:cs="Times New Roman"/>
          <w:sz w:val="24"/>
          <w:szCs w:val="24"/>
        </w:rPr>
        <w:t xml:space="preserve">ние и ремонт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FFB" w:rsidRDefault="00EC4FFB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многоквартирного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дома. Плата за коммунальные услуги, а также за содержание и ремонт многоквартирного дома для собственников </w:t>
      </w:r>
      <w:r>
        <w:rPr>
          <w:rFonts w:ascii="Times New Roman" w:hAnsi="Times New Roman" w:cs="Times New Roman"/>
          <w:sz w:val="24"/>
          <w:szCs w:val="24"/>
        </w:rPr>
        <w:t>помещений в многоквартирном доме включает в себя</w:t>
      </w:r>
    </w:p>
    <w:p w:rsidR="008E59C8" w:rsidRPr="00701E34" w:rsidRDefault="00EC4FFB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- плату за содержание и ремонт помещения, включающую в себя плату з</w:t>
      </w:r>
      <w:r w:rsidR="00EC4FFB">
        <w:rPr>
          <w:rFonts w:ascii="Times New Roman" w:hAnsi="Times New Roman" w:cs="Times New Roman"/>
          <w:sz w:val="24"/>
          <w:szCs w:val="24"/>
        </w:rPr>
        <w:t xml:space="preserve">а услуги и работы </w:t>
      </w:r>
      <w:proofErr w:type="gramStart"/>
      <w:r w:rsidR="00EC4FF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EC4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EC4FFB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управлению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многоквартирным домом, содержанию (включающем вывоз мусора), </w:t>
      </w:r>
      <w:r w:rsidR="007418BA"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текущему ремонту общего имущества в </w:t>
      </w:r>
      <w:r>
        <w:rPr>
          <w:rFonts w:ascii="Times New Roman" w:hAnsi="Times New Roman" w:cs="Times New Roman"/>
          <w:sz w:val="24"/>
          <w:szCs w:val="24"/>
        </w:rPr>
        <w:t>многоквартирном доме;</w:t>
      </w:r>
      <w:proofErr w:type="gramEnd"/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- плату за коммунальные услуги, включающую в себя плату за холодн</w:t>
      </w:r>
      <w:r w:rsidR="00EC4FFB">
        <w:rPr>
          <w:rFonts w:ascii="Times New Roman" w:hAnsi="Times New Roman" w:cs="Times New Roman"/>
          <w:sz w:val="24"/>
          <w:szCs w:val="24"/>
        </w:rPr>
        <w:t xml:space="preserve">ое и горячее водоснабжение,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Default="00EC4FFB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водоотведение, </w:t>
      </w:r>
      <w:r w:rsidR="008E59C8" w:rsidRPr="00701E34">
        <w:rPr>
          <w:rFonts w:ascii="Times New Roman" w:hAnsi="Times New Roman" w:cs="Times New Roman"/>
          <w:sz w:val="24"/>
          <w:szCs w:val="24"/>
        </w:rPr>
        <w:t>электросна</w:t>
      </w:r>
      <w:r w:rsidR="00F93CCF">
        <w:rPr>
          <w:rFonts w:ascii="Times New Roman" w:hAnsi="Times New Roman" w:cs="Times New Roman"/>
          <w:sz w:val="24"/>
          <w:szCs w:val="24"/>
        </w:rPr>
        <w:t xml:space="preserve">бжение, отопление, канализацию,  при этом, средства получаемые Управляющим от Собственников  на оплату коммунальных </w:t>
      </w:r>
      <w:r w:rsidR="00ED2069">
        <w:rPr>
          <w:rFonts w:ascii="Times New Roman" w:hAnsi="Times New Roman" w:cs="Times New Roman"/>
          <w:sz w:val="24"/>
          <w:szCs w:val="24"/>
        </w:rPr>
        <w:t xml:space="preserve">услуг в многоквартирном доме, не </w:t>
      </w:r>
    </w:p>
    <w:p w:rsidR="00F93CCF" w:rsidRPr="00701E34" w:rsidRDefault="00ED2069" w:rsidP="00EC4F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являются прибылью Управляющего, а носят характер транзитных пла</w:t>
      </w:r>
      <w:r w:rsidR="00F1523B">
        <w:rPr>
          <w:rFonts w:ascii="Times New Roman" w:hAnsi="Times New Roman" w:cs="Times New Roman"/>
          <w:sz w:val="24"/>
          <w:szCs w:val="24"/>
        </w:rPr>
        <w:t>тежей, перечисляемых Управляющей  организацией</w:t>
      </w:r>
      <w:proofErr w:type="gramStart"/>
      <w:r w:rsidR="00F152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15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23B">
        <w:rPr>
          <w:rFonts w:ascii="Times New Roman" w:hAnsi="Times New Roman" w:cs="Times New Roman"/>
          <w:sz w:val="24"/>
          <w:szCs w:val="24"/>
        </w:rPr>
        <w:t>ресурсоснабжающим</w:t>
      </w:r>
      <w:proofErr w:type="spellEnd"/>
      <w:r w:rsidR="00F1523B">
        <w:rPr>
          <w:rFonts w:ascii="Times New Roman" w:hAnsi="Times New Roman" w:cs="Times New Roman"/>
          <w:sz w:val="24"/>
          <w:szCs w:val="24"/>
        </w:rPr>
        <w:t xml:space="preserve"> </w:t>
      </w:r>
      <w:r w:rsidR="007418BA">
        <w:rPr>
          <w:rFonts w:ascii="Times New Roman" w:hAnsi="Times New Roman" w:cs="Times New Roman"/>
          <w:sz w:val="24"/>
          <w:szCs w:val="24"/>
        </w:rPr>
        <w:t xml:space="preserve"> </w:t>
      </w:r>
      <w:r w:rsidR="00F1523B">
        <w:rPr>
          <w:rFonts w:ascii="Times New Roman" w:hAnsi="Times New Roman" w:cs="Times New Roman"/>
          <w:sz w:val="24"/>
          <w:szCs w:val="24"/>
        </w:rPr>
        <w:t>организациям.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1523B">
        <w:rPr>
          <w:rFonts w:ascii="Times New Roman" w:hAnsi="Times New Roman" w:cs="Times New Roman"/>
          <w:sz w:val="24"/>
          <w:szCs w:val="24"/>
        </w:rPr>
        <w:t>объязанность</w:t>
      </w:r>
      <w:proofErr w:type="spellEnd"/>
      <w:r w:rsidR="00F1523B">
        <w:rPr>
          <w:rFonts w:ascii="Times New Roman" w:hAnsi="Times New Roman" w:cs="Times New Roman"/>
          <w:sz w:val="24"/>
          <w:szCs w:val="24"/>
        </w:rPr>
        <w:t xml:space="preserve">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помещение в этом доме ( ст. 158 ЖК.РФ</w:t>
      </w:r>
      <w:proofErr w:type="gramStart"/>
      <w:r w:rsidR="00F152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152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523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1523B">
        <w:rPr>
          <w:rFonts w:ascii="Times New Roman" w:hAnsi="Times New Roman" w:cs="Times New Roman"/>
          <w:sz w:val="24"/>
          <w:szCs w:val="24"/>
        </w:rPr>
        <w:t xml:space="preserve">о состоянию на 20.06.2011г. размер оплаты  на капитальный ремонт принимается   решением  общего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собранием собственников помещени</w:t>
      </w:r>
      <w:r w:rsidR="00F1523B">
        <w:rPr>
          <w:rFonts w:ascii="Times New Roman" w:hAnsi="Times New Roman" w:cs="Times New Roman"/>
          <w:sz w:val="24"/>
          <w:szCs w:val="24"/>
        </w:rPr>
        <w:t>й данного дома.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4.2. Размер платы за содержание и текущий ремонт помещений в многоквартирном</w:t>
      </w:r>
      <w:r w:rsidR="00EC4FFB">
        <w:rPr>
          <w:rFonts w:ascii="Times New Roman" w:hAnsi="Times New Roman" w:cs="Times New Roman"/>
          <w:sz w:val="24"/>
          <w:szCs w:val="24"/>
        </w:rPr>
        <w:t xml:space="preserve"> доме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в расчете на 1кв.м. определяется в </w:t>
      </w:r>
      <w:r w:rsidR="00EC4FFB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>соответствии с установленным тари</w:t>
      </w:r>
      <w:r w:rsidR="0053637C">
        <w:rPr>
          <w:rFonts w:ascii="Times New Roman" w:hAnsi="Times New Roman" w:cs="Times New Roman"/>
          <w:sz w:val="24"/>
          <w:szCs w:val="24"/>
        </w:rPr>
        <w:t xml:space="preserve">фом </w:t>
      </w:r>
      <w:r w:rsidR="00897F87"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53637C">
        <w:rPr>
          <w:rFonts w:ascii="Times New Roman" w:hAnsi="Times New Roman" w:cs="Times New Roman"/>
          <w:sz w:val="24"/>
          <w:szCs w:val="24"/>
        </w:rPr>
        <w:t>ным</w:t>
      </w:r>
      <w:r w:rsidR="00897F87">
        <w:rPr>
          <w:rFonts w:ascii="Times New Roman" w:hAnsi="Times New Roman" w:cs="Times New Roman"/>
          <w:sz w:val="24"/>
          <w:szCs w:val="24"/>
        </w:rPr>
        <w:t xml:space="preserve"> главой администрации города.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F87" w:rsidRPr="00701E34" w:rsidRDefault="00897F87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4.3. Размер платы за коммунальные услуги определяется в соответствии с установленными тарифными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ставками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  <w:r w:rsidR="009729AC">
        <w:rPr>
          <w:rFonts w:ascii="Times New Roman" w:hAnsi="Times New Roman" w:cs="Times New Roman"/>
          <w:sz w:val="24"/>
          <w:szCs w:val="24"/>
        </w:rPr>
        <w:t xml:space="preserve">утвержденными </w:t>
      </w:r>
      <w:r w:rsidR="00897F87">
        <w:rPr>
          <w:rFonts w:ascii="Times New Roman" w:hAnsi="Times New Roman" w:cs="Times New Roman"/>
          <w:sz w:val="24"/>
          <w:szCs w:val="24"/>
        </w:rPr>
        <w:t>Региональ</w:t>
      </w:r>
      <w:r w:rsidR="00F1523B">
        <w:rPr>
          <w:rFonts w:ascii="Times New Roman" w:hAnsi="Times New Roman" w:cs="Times New Roman"/>
          <w:sz w:val="24"/>
          <w:szCs w:val="24"/>
        </w:rPr>
        <w:t xml:space="preserve">ной службой по тарифам. 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4.4. Размер платы за работу и услуги, указанный в </w:t>
      </w:r>
      <w:proofErr w:type="spellStart"/>
      <w:r w:rsidRPr="00701E3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01E34">
        <w:rPr>
          <w:rFonts w:ascii="Times New Roman" w:hAnsi="Times New Roman" w:cs="Times New Roman"/>
          <w:sz w:val="24"/>
          <w:szCs w:val="24"/>
        </w:rPr>
        <w:t>. 4.2 - 4.3 настоящего Дог</w:t>
      </w:r>
      <w:r w:rsidR="00EC4FFB">
        <w:rPr>
          <w:rFonts w:ascii="Times New Roman" w:hAnsi="Times New Roman" w:cs="Times New Roman"/>
          <w:sz w:val="24"/>
          <w:szCs w:val="24"/>
        </w:rPr>
        <w:t>овора, и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EC4FFB" w:rsidP="00897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обслуживание жилого или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нежилого помещения может быть </w:t>
      </w:r>
      <w:proofErr w:type="gramStart"/>
      <w:r w:rsidR="008E59C8" w:rsidRPr="00701E34">
        <w:rPr>
          <w:rFonts w:ascii="Times New Roman" w:hAnsi="Times New Roman" w:cs="Times New Roman"/>
          <w:sz w:val="24"/>
          <w:szCs w:val="24"/>
        </w:rPr>
        <w:t>изменен</w:t>
      </w:r>
      <w:proofErr w:type="gramEnd"/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на основании нормативно-правовых актов органов государственной власти </w:t>
      </w:r>
      <w:r>
        <w:rPr>
          <w:rFonts w:ascii="Times New Roman" w:hAnsi="Times New Roman" w:cs="Times New Roman"/>
          <w:sz w:val="24"/>
          <w:szCs w:val="24"/>
        </w:rPr>
        <w:t xml:space="preserve">и местного самоуправления, а также на основании        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решения общего собрания собственников помещений в </w:t>
      </w:r>
      <w:r>
        <w:rPr>
          <w:rFonts w:ascii="Times New Roman" w:hAnsi="Times New Roman" w:cs="Times New Roman"/>
          <w:sz w:val="24"/>
          <w:szCs w:val="24"/>
        </w:rPr>
        <w:t>многоквартирном доме.</w:t>
      </w:r>
    </w:p>
    <w:p w:rsidR="008E59C8" w:rsidRPr="00701E34" w:rsidRDefault="008E59C8" w:rsidP="00897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Управляющий обязан информировать собственников об изменении размера платы не позднее </w:t>
      </w:r>
    </w:p>
    <w:p w:rsidR="008E59C8" w:rsidRPr="00701E34" w:rsidRDefault="008E59C8" w:rsidP="00897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чем за тридцать дней до даты представления платежных документов, на основании которых будет вноситься плата. </w:t>
      </w:r>
    </w:p>
    <w:p w:rsidR="008E59C8" w:rsidRPr="00701E34" w:rsidRDefault="008E59C8" w:rsidP="00897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Изменение размера платы не требует внесения изменений в настоящий договор. </w:t>
      </w:r>
    </w:p>
    <w:p w:rsidR="008E59C8" w:rsidRPr="00701E34" w:rsidRDefault="008E59C8" w:rsidP="00897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238B" w:rsidRDefault="008E59C8" w:rsidP="00897F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4.5. Собственники вносят плату на расчетный счет или в кассу Управляющего не позднее 10 (десятого) числа месяца, </w:t>
      </w:r>
      <w:r w:rsidR="00F9238B">
        <w:rPr>
          <w:rFonts w:ascii="Times New Roman" w:hAnsi="Times New Roman" w:cs="Times New Roman"/>
          <w:sz w:val="24"/>
          <w:szCs w:val="24"/>
        </w:rPr>
        <w:t xml:space="preserve">следующим </w:t>
      </w:r>
      <w:proofErr w:type="gramStart"/>
      <w:r w:rsidR="00F9238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F9238B">
        <w:rPr>
          <w:rFonts w:ascii="Times New Roman" w:hAnsi="Times New Roman" w:cs="Times New Roman"/>
          <w:sz w:val="24"/>
          <w:szCs w:val="24"/>
        </w:rPr>
        <w:t xml:space="preserve"> расчетным.</w:t>
      </w:r>
      <w:r w:rsidR="00897F87">
        <w:rPr>
          <w:rFonts w:ascii="Times New Roman" w:hAnsi="Times New Roman" w:cs="Times New Roman"/>
          <w:sz w:val="24"/>
          <w:szCs w:val="24"/>
        </w:rPr>
        <w:t xml:space="preserve"> Сумма оплаты собственниками по настоящему договору не может быть меньше суммы, необходимой Управляющей организации для обеспечения содержания и текущего ремонта общего имущества многоквартирного дома в соответствии с требованиями законодательства и платы, фактически потребленных коммунальных услуг.</w:t>
      </w:r>
    </w:p>
    <w:p w:rsidR="004E2DD6" w:rsidRPr="00701E34" w:rsidRDefault="004E2DD6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F9238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>4.6. Плата за помещение и коммунальные услуги вносится на основании платежны</w:t>
      </w:r>
      <w:r w:rsidR="00F9238B">
        <w:rPr>
          <w:rFonts w:ascii="Times New Roman" w:hAnsi="Times New Roman" w:cs="Times New Roman"/>
          <w:sz w:val="24"/>
          <w:szCs w:val="24"/>
        </w:rPr>
        <w:t xml:space="preserve">х документов, представленных не    </w:t>
      </w:r>
      <w:r w:rsidR="00A822C8">
        <w:rPr>
          <w:rFonts w:ascii="Times New Roman" w:hAnsi="Times New Roman" w:cs="Times New Roman"/>
          <w:sz w:val="24"/>
          <w:szCs w:val="24"/>
        </w:rPr>
        <w:t xml:space="preserve">позднее первого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числа месяца, следующего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расчетным. </w:t>
      </w:r>
    </w:p>
    <w:p w:rsidR="004E2DD6" w:rsidRPr="00701E34" w:rsidRDefault="004E2DD6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2DD6" w:rsidRPr="00701E34" w:rsidRDefault="004E2DD6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4.7. Неиспользование собственниками и иными лицами помещений не являетс</w:t>
      </w:r>
      <w:r>
        <w:rPr>
          <w:rFonts w:ascii="Times New Roman" w:hAnsi="Times New Roman" w:cs="Times New Roman"/>
          <w:sz w:val="24"/>
          <w:szCs w:val="24"/>
        </w:rPr>
        <w:t xml:space="preserve">я основанием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DD6" w:rsidRPr="00701E34" w:rsidRDefault="004E2DD6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невнесения платы за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помещение и коммунальные услуги. При временном отсутствии граждан внесение платы за отдельные виды </w:t>
      </w:r>
      <w:r>
        <w:rPr>
          <w:rFonts w:ascii="Times New Roman" w:hAnsi="Times New Roman" w:cs="Times New Roman"/>
          <w:sz w:val="24"/>
          <w:szCs w:val="24"/>
        </w:rPr>
        <w:t>коммунальных услуг, рассчитываемой  исходя из нормативов</w:t>
      </w:r>
    </w:p>
    <w:p w:rsidR="004E2DD6" w:rsidRPr="00701E34" w:rsidRDefault="004E2DD6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потребления, осуществляется с учетом перерасчета </w:t>
      </w:r>
      <w:r>
        <w:rPr>
          <w:rFonts w:ascii="Times New Roman" w:hAnsi="Times New Roman" w:cs="Times New Roman"/>
          <w:sz w:val="24"/>
          <w:szCs w:val="24"/>
        </w:rPr>
        <w:t>платежей за период временного отсутствия</w:t>
      </w:r>
    </w:p>
    <w:p w:rsidR="004E2DD6" w:rsidRPr="00701E34" w:rsidRDefault="004E2DD6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граждан в порядке, утверждаемом Правительством Российской </w:t>
      </w:r>
      <w:r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4E2DD6" w:rsidRPr="00701E34" w:rsidRDefault="004E2DD6" w:rsidP="004E2D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2DD6" w:rsidRPr="00701E34" w:rsidRDefault="004E2DD6" w:rsidP="00F92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4.8. Изменение формы собственности на помещение, оснований пользования помещен</w:t>
      </w:r>
      <w:r>
        <w:rPr>
          <w:rFonts w:ascii="Times New Roman" w:hAnsi="Times New Roman" w:cs="Times New Roman"/>
          <w:sz w:val="24"/>
          <w:szCs w:val="24"/>
        </w:rPr>
        <w:t xml:space="preserve">ием, </w:t>
      </w:r>
    </w:p>
    <w:p w:rsidR="008E59C8" w:rsidRPr="00701E34" w:rsidRDefault="008E59C8" w:rsidP="00F92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потребительского </w:t>
      </w:r>
      <w:r w:rsidR="004E2DD6">
        <w:rPr>
          <w:rFonts w:ascii="Times New Roman" w:hAnsi="Times New Roman" w:cs="Times New Roman"/>
          <w:sz w:val="24"/>
          <w:szCs w:val="24"/>
        </w:rPr>
        <w:t xml:space="preserve">кооператива не является основанием изменения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размера платы за коммунальные услуги. </w:t>
      </w:r>
    </w:p>
    <w:p w:rsidR="008E59C8" w:rsidRPr="00701E34" w:rsidRDefault="008E59C8" w:rsidP="00F92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F92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4.9. При предоставлении коммунальных услуг ненадлежащего качества и (</w:t>
      </w:r>
      <w:r w:rsidR="00F9238B">
        <w:rPr>
          <w:rFonts w:ascii="Times New Roman" w:hAnsi="Times New Roman" w:cs="Times New Roman"/>
          <w:sz w:val="24"/>
          <w:szCs w:val="24"/>
        </w:rPr>
        <w:t xml:space="preserve">или) с перерывами, </w:t>
      </w:r>
    </w:p>
    <w:p w:rsidR="008E59C8" w:rsidRPr="00701E34" w:rsidRDefault="00F9238B" w:rsidP="00F92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превышающими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установленную продолжительность, изменение размера платы за коммунальные услуги определяется в порядке,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установленном Правительством Российской Федерации. </w:t>
      </w:r>
    </w:p>
    <w:p w:rsidR="008E59C8" w:rsidRPr="00701E34" w:rsidRDefault="008E59C8" w:rsidP="00F92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F92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4.10. При внесении платы за жилье и коммунальные услуги с нарушением сроков,</w:t>
      </w:r>
      <w:r w:rsidR="00F9238B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предусмотренных законом и настоящим </w:t>
      </w:r>
      <w:r w:rsidR="00F9238B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Договором, начисляются пени. Размер пеней составляет одну трехсотую действующей на момент оплаты ставки </w:t>
      </w:r>
      <w:r w:rsidR="00F9238B">
        <w:rPr>
          <w:rFonts w:ascii="Times New Roman" w:hAnsi="Times New Roman" w:cs="Times New Roman"/>
          <w:sz w:val="24"/>
          <w:szCs w:val="24"/>
        </w:rPr>
        <w:t xml:space="preserve">рефинансирования Центрального банка           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Российской Федерации от не выплаченных в срок сумм за каждый день просрочки, </w:t>
      </w:r>
    </w:p>
    <w:p w:rsidR="008E59C8" w:rsidRPr="00701E34" w:rsidRDefault="008E59C8" w:rsidP="00F923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начиная со следующего дня после установленного срока оплаты по день фактического расчета включительно.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A822C8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22C8">
        <w:rPr>
          <w:rFonts w:ascii="Times New Roman" w:hAnsi="Times New Roman" w:cs="Times New Roman"/>
          <w:b/>
          <w:sz w:val="24"/>
          <w:szCs w:val="24"/>
        </w:rPr>
        <w:t xml:space="preserve">5. ИЗМЕНЕНИЕ ДОГОВОРА И РАЗРЕШЕНИЕ СПОРОВ. ОТВЕТСТВЕННОСТЬ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lastRenderedPageBreak/>
        <w:t xml:space="preserve">5.1. Настоящий Договор может быть изменен по соглашению сторон или по решению суда в случаях, установленных </w:t>
      </w:r>
      <w:r w:rsidR="00F9238B">
        <w:rPr>
          <w:rFonts w:ascii="Times New Roman" w:hAnsi="Times New Roman" w:cs="Times New Roman"/>
          <w:sz w:val="24"/>
          <w:szCs w:val="24"/>
        </w:rPr>
        <w:t>законом.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5.2. Если Общим собранием собственников помещений многоквартирного дома</w:t>
      </w:r>
      <w:r w:rsidR="00F9238B">
        <w:rPr>
          <w:rFonts w:ascii="Times New Roman" w:hAnsi="Times New Roman" w:cs="Times New Roman"/>
          <w:sz w:val="24"/>
          <w:szCs w:val="24"/>
        </w:rPr>
        <w:t xml:space="preserve"> работа Управляющего признается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неудовлетворительной, Управляющему выносится предупреждение и дается 1 (один) месяц для улучшения работы.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54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5.3. Стороны настоящего Договора несут ответственность в соответствии с действующим законодательством. </w:t>
      </w:r>
    </w:p>
    <w:p w:rsidR="008E59C8" w:rsidRPr="00701E34" w:rsidRDefault="008E59C8" w:rsidP="0054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54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5.4. В случаях не предоставления коммунальных услуг или предоставления </w:t>
      </w:r>
      <w:r w:rsidR="00F9238B">
        <w:rPr>
          <w:rFonts w:ascii="Times New Roman" w:hAnsi="Times New Roman" w:cs="Times New Roman"/>
          <w:sz w:val="24"/>
          <w:szCs w:val="24"/>
        </w:rPr>
        <w:t xml:space="preserve">коммунальных услуг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F9238B" w:rsidP="0054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ненадлежащего качества, предусмотренных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Постановлением Прав</w:t>
      </w:r>
      <w:r>
        <w:rPr>
          <w:rFonts w:ascii="Times New Roman" w:hAnsi="Times New Roman" w:cs="Times New Roman"/>
          <w:sz w:val="24"/>
          <w:szCs w:val="24"/>
        </w:rPr>
        <w:t xml:space="preserve">ительства РФ 06.05.2011 г. № 354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, собственники вправе </w:t>
      </w:r>
      <w:r>
        <w:rPr>
          <w:rFonts w:ascii="Times New Roman" w:hAnsi="Times New Roman" w:cs="Times New Roman"/>
          <w:sz w:val="24"/>
          <w:szCs w:val="24"/>
        </w:rPr>
        <w:t xml:space="preserve"> потребовать выплаты неустойки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установленной законодательством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о защите прав потребителей. </w:t>
      </w:r>
      <w:r w:rsidR="0054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5479E5" w:rsidP="00547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сумма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указанной неустойки по заявлению собственника должна быть учтена Управляющим при выставлении платежного </w:t>
      </w:r>
      <w:r>
        <w:rPr>
          <w:rFonts w:ascii="Times New Roman" w:hAnsi="Times New Roman" w:cs="Times New Roman"/>
          <w:sz w:val="24"/>
          <w:szCs w:val="24"/>
        </w:rPr>
        <w:t>документа на оплату коммунальных услуг.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A822C8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22C8">
        <w:rPr>
          <w:rFonts w:ascii="Times New Roman" w:hAnsi="Times New Roman" w:cs="Times New Roman"/>
          <w:b/>
          <w:sz w:val="24"/>
          <w:szCs w:val="24"/>
        </w:rPr>
        <w:t xml:space="preserve">6. УСЛОВИЯ И ПОРЯДОК РАСТОРЖЕНИЯ ДОГОВОРА 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6.1. Решение Общего собрания собственников помещений об образовании товарищества собственников не является </w:t>
      </w:r>
      <w:r w:rsidR="005479E5">
        <w:rPr>
          <w:rFonts w:ascii="Times New Roman" w:hAnsi="Times New Roman" w:cs="Times New Roman"/>
          <w:sz w:val="24"/>
          <w:szCs w:val="24"/>
        </w:rPr>
        <w:t xml:space="preserve">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основанием для расторжения Договора с Управляющим. С момента принятия подобного решения место собственника </w:t>
      </w:r>
      <w:r w:rsidR="005479E5">
        <w:rPr>
          <w:rFonts w:ascii="Times New Roman" w:hAnsi="Times New Roman" w:cs="Times New Roman"/>
          <w:sz w:val="24"/>
          <w:szCs w:val="24"/>
        </w:rPr>
        <w:t>по настоящему договору занимает ТСЖ.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6.2. Отчуждение помещения новому собственнику не является основанием для до</w:t>
      </w:r>
      <w:r w:rsidR="005479E5">
        <w:rPr>
          <w:rFonts w:ascii="Times New Roman" w:hAnsi="Times New Roman" w:cs="Times New Roman"/>
          <w:sz w:val="24"/>
          <w:szCs w:val="24"/>
        </w:rPr>
        <w:t xml:space="preserve">срочного расторжения настоящего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Договора. При этом автоматически с момента получения права собственности новым собственником, производится </w:t>
      </w:r>
      <w:r w:rsidR="005479E5">
        <w:rPr>
          <w:rFonts w:ascii="Times New Roman" w:hAnsi="Times New Roman" w:cs="Times New Roman"/>
          <w:sz w:val="24"/>
          <w:szCs w:val="24"/>
        </w:rPr>
        <w:t>замены стороны по договор</w:t>
      </w:r>
      <w:proofErr w:type="gramStart"/>
      <w:r w:rsidR="005479E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5479E5">
        <w:rPr>
          <w:rFonts w:ascii="Times New Roman" w:hAnsi="Times New Roman" w:cs="Times New Roman"/>
          <w:sz w:val="24"/>
          <w:szCs w:val="24"/>
        </w:rPr>
        <w:t xml:space="preserve"> старый собственник заменяется на нового).</w:t>
      </w:r>
    </w:p>
    <w:p w:rsidR="008E59C8" w:rsidRPr="00A822C8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9C8" w:rsidRPr="00A822C8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22C8">
        <w:rPr>
          <w:rFonts w:ascii="Times New Roman" w:hAnsi="Times New Roman" w:cs="Times New Roman"/>
          <w:b/>
          <w:sz w:val="24"/>
          <w:szCs w:val="24"/>
        </w:rPr>
        <w:t xml:space="preserve">6.3. Договор может быть расторгнут: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по соглашению сторон;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в судебном порядке на основании решения суда вступившего в законную силу после возмещения сторонами имеющихся </w:t>
      </w:r>
      <w:r w:rsidR="005479E5">
        <w:rPr>
          <w:rFonts w:ascii="Times New Roman" w:hAnsi="Times New Roman" w:cs="Times New Roman"/>
          <w:sz w:val="24"/>
          <w:szCs w:val="24"/>
        </w:rPr>
        <w:t>между ними задолженностей;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в связи с окончанием срока действия Договора и уведомления одной из сторон о нежелании его продлевать;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в случае ликвидации Управляющего, если не определен его правопреемник;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B7E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- по требованию одной из сторон по решению суда только при существенном нарушении До</w:t>
      </w:r>
      <w:r w:rsidR="005479E5">
        <w:rPr>
          <w:rFonts w:ascii="Times New Roman" w:hAnsi="Times New Roman" w:cs="Times New Roman"/>
          <w:sz w:val="24"/>
          <w:szCs w:val="24"/>
        </w:rPr>
        <w:t xml:space="preserve">говора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5479E5" w:rsidP="007B7E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другой стороной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(существенным признается нарушение договора одной из сторон, которое влечет для другой стороны такой ущерб,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что она в значительной степени лишается того, на что была вправе рассчитывать при заключении договора), </w:t>
      </w:r>
    </w:p>
    <w:p w:rsidR="008E59C8" w:rsidRPr="00701E34" w:rsidRDefault="008E59C8" w:rsidP="007B7E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B7E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- собственники помещений в многоквартирном доме на основании решения общего с</w:t>
      </w:r>
      <w:r w:rsidR="009203AC">
        <w:rPr>
          <w:rFonts w:ascii="Times New Roman" w:hAnsi="Times New Roman" w:cs="Times New Roman"/>
          <w:sz w:val="24"/>
          <w:szCs w:val="24"/>
        </w:rPr>
        <w:t xml:space="preserve">обрания </w:t>
      </w:r>
    </w:p>
    <w:p w:rsidR="008E59C8" w:rsidRPr="00701E34" w:rsidRDefault="009203AC" w:rsidP="007B7E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собственников помещений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в многоквартирном доме в одностороннем порядке вправе отказаться </w:t>
      </w:r>
      <w:proofErr w:type="gramStart"/>
      <w:r w:rsidR="008E59C8" w:rsidRPr="00701E34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9203AC" w:rsidP="007B7E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исполнения договора управления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многоквартирным домом, если собственниками подтверждено документально ненадлежащее выполнение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B7EF0">
        <w:rPr>
          <w:rFonts w:ascii="Times New Roman" w:hAnsi="Times New Roman" w:cs="Times New Roman"/>
          <w:sz w:val="24"/>
          <w:szCs w:val="24"/>
        </w:rPr>
        <w:t xml:space="preserve">правляющим обязательств по договору 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Управляющим не будут устранены нарушения условий договора в течение </w:t>
      </w:r>
      <w:r w:rsidR="007B7EF0">
        <w:rPr>
          <w:rFonts w:ascii="Times New Roman" w:hAnsi="Times New Roman" w:cs="Times New Roman"/>
          <w:sz w:val="24"/>
          <w:szCs w:val="24"/>
        </w:rPr>
        <w:t>двух месяцев.</w:t>
      </w:r>
    </w:p>
    <w:p w:rsidR="008E59C8" w:rsidRPr="00701E34" w:rsidRDefault="008E59C8" w:rsidP="007B7E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7B7E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6.4. В случае досрочного расторжения Договора в соответствии с гл.29 Гражданского кодекса РФ Управляющий вправе </w:t>
      </w:r>
      <w:r w:rsidR="007B7EF0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потребовать от собственников возмещения расходов, понесенных Управляющим в связи с исполнением обязательств </w:t>
      </w:r>
      <w:r w:rsidR="007B7EF0">
        <w:rPr>
          <w:rFonts w:ascii="Times New Roman" w:hAnsi="Times New Roman" w:cs="Times New Roman"/>
          <w:sz w:val="24"/>
          <w:szCs w:val="24"/>
        </w:rPr>
        <w:t xml:space="preserve">по настоящему договору понесенных     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до момента расторжения настоящего Договора. Расторжение Договора </w:t>
      </w:r>
      <w:r w:rsidR="007B7EF0">
        <w:rPr>
          <w:rFonts w:ascii="Times New Roman" w:hAnsi="Times New Roman" w:cs="Times New Roman"/>
          <w:sz w:val="24"/>
          <w:szCs w:val="24"/>
        </w:rPr>
        <w:t>собственниками возможно</w:t>
      </w:r>
    </w:p>
    <w:p w:rsidR="008E59C8" w:rsidRPr="00701E34" w:rsidRDefault="008E59C8" w:rsidP="007B7E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после выплаты инвестиционной составляющей вложенной Управляющим в ремонт </w:t>
      </w:r>
    </w:p>
    <w:p w:rsidR="008E59C8" w:rsidRPr="00701E34" w:rsidRDefault="008E59C8" w:rsidP="007B7E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lastRenderedPageBreak/>
        <w:t xml:space="preserve">(реконструкцию) многоквартирного дома. При этом обязательства собственников по настоящему Договору </w:t>
      </w:r>
      <w:r w:rsidR="007B7EF0">
        <w:rPr>
          <w:rFonts w:ascii="Times New Roman" w:hAnsi="Times New Roman" w:cs="Times New Roman"/>
          <w:sz w:val="24"/>
          <w:szCs w:val="24"/>
        </w:rPr>
        <w:t>считаются исполненными с момента возмещения собственниками ук</w:t>
      </w:r>
      <w:r w:rsidR="00070710">
        <w:rPr>
          <w:rFonts w:ascii="Times New Roman" w:hAnsi="Times New Roman" w:cs="Times New Roman"/>
          <w:sz w:val="24"/>
          <w:szCs w:val="24"/>
        </w:rPr>
        <w:t>а</w:t>
      </w:r>
      <w:r w:rsidR="007B7EF0">
        <w:rPr>
          <w:rFonts w:ascii="Times New Roman" w:hAnsi="Times New Roman" w:cs="Times New Roman"/>
          <w:sz w:val="24"/>
          <w:szCs w:val="24"/>
        </w:rPr>
        <w:t>занных расходов.</w:t>
      </w: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6.5. Договор считается расторгнутым после выполнения сторонами взаимных обязательств и урегулирования всех </w:t>
      </w:r>
      <w:r w:rsidR="00070710">
        <w:rPr>
          <w:rFonts w:ascii="Times New Roman" w:hAnsi="Times New Roman" w:cs="Times New Roman"/>
          <w:sz w:val="24"/>
          <w:szCs w:val="24"/>
        </w:rPr>
        <w:t>расчетов между Управляющим и собственниками.</w:t>
      </w: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6.6. Расторжение Договора не является для собственников основанием для прекращения обязательств по оплате </w:t>
      </w:r>
      <w:r w:rsidR="00070710">
        <w:rPr>
          <w:rFonts w:ascii="Times New Roman" w:hAnsi="Times New Roman" w:cs="Times New Roman"/>
          <w:sz w:val="24"/>
          <w:szCs w:val="24"/>
        </w:rPr>
        <w:t xml:space="preserve"> произведенных Управляющим затрат </w:t>
      </w:r>
      <w:proofErr w:type="gramStart"/>
      <w:r w:rsidR="0007071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70710">
        <w:rPr>
          <w:rFonts w:ascii="Times New Roman" w:hAnsi="Times New Roman" w:cs="Times New Roman"/>
          <w:sz w:val="24"/>
          <w:szCs w:val="24"/>
        </w:rPr>
        <w:t xml:space="preserve">услуг и работ) во время </w:t>
      </w: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действия Договора. </w:t>
      </w: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6.7. После расторжения Договора учетная, расчетная, техническая документация, материальные ценности </w:t>
      </w:r>
      <w:r w:rsidR="00070710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передаются Председателю, Совету дома, а в отсутствии такового - любому собственнику на хранение. </w:t>
      </w: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A822C8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22C8">
        <w:rPr>
          <w:rFonts w:ascii="Times New Roman" w:hAnsi="Times New Roman" w:cs="Times New Roman"/>
          <w:b/>
          <w:sz w:val="24"/>
          <w:szCs w:val="24"/>
        </w:rPr>
        <w:t xml:space="preserve">7. СРОК ДЕЙСТВИЯ ДОГОВОРА 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7.1 Настоящий договор считается заключенным с момента утверждения его условий Собственниками на общем </w:t>
      </w:r>
      <w:r w:rsidR="00070710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>собрании собственников помещений в многоквартир</w:t>
      </w:r>
      <w:r w:rsidR="009729AC">
        <w:rPr>
          <w:rFonts w:ascii="Times New Roman" w:hAnsi="Times New Roman" w:cs="Times New Roman"/>
          <w:sz w:val="24"/>
          <w:szCs w:val="24"/>
        </w:rPr>
        <w:t>ном доме и действует в течение 3- х лет  (трех ) лет</w:t>
      </w:r>
      <w:proofErr w:type="gramStart"/>
      <w:r w:rsidR="009729AC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7.2. Настоящий Договор и приложения к нему, а также возможные дополнительные соглашения к настоящему Договору,</w:t>
      </w:r>
      <w:r w:rsidR="00070710">
        <w:rPr>
          <w:rFonts w:ascii="Times New Roman" w:hAnsi="Times New Roman" w:cs="Times New Roman"/>
          <w:sz w:val="24"/>
          <w:szCs w:val="24"/>
        </w:rPr>
        <w:t xml:space="preserve">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считаются подписанными с момента их акцептования (утверждения) собственниками помещений на общем собрании </w:t>
      </w:r>
      <w:r w:rsidR="00070710">
        <w:rPr>
          <w:rFonts w:ascii="Times New Roman" w:hAnsi="Times New Roman" w:cs="Times New Roman"/>
          <w:sz w:val="24"/>
          <w:szCs w:val="24"/>
        </w:rPr>
        <w:t xml:space="preserve">таких собственников или уполномоченными                                                                   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собственниками лицом или платежом.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53637C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может быть расторгнут в порядке, установленном в разделе 6 настоящего Договора.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7.4. Если за 2 месяца до окончания срока действия настоящего Договора ни одна из сторон не заявит об отказе в его </w:t>
      </w:r>
      <w:r w:rsidR="00070710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пролонгации, Договор считается продленным на тех же условиях и на тот же срок. При этом отказ от пролонгации </w:t>
      </w:r>
      <w:r w:rsidR="00070710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Договора со стороны Собственника, направляемый Управляющему, должен быть подтвержден решением общего </w:t>
      </w:r>
      <w:r w:rsidR="00070710">
        <w:rPr>
          <w:rFonts w:ascii="Times New Roman" w:hAnsi="Times New Roman" w:cs="Times New Roman"/>
          <w:sz w:val="24"/>
          <w:szCs w:val="24"/>
        </w:rPr>
        <w:t>собрания Собственников об отказе</w:t>
      </w: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от пролонгации настоящего Договора на новый срок. При отсутствии такого </w:t>
      </w:r>
      <w:r w:rsidR="00070710">
        <w:rPr>
          <w:rFonts w:ascii="Times New Roman" w:hAnsi="Times New Roman" w:cs="Times New Roman"/>
          <w:sz w:val="24"/>
          <w:szCs w:val="24"/>
        </w:rPr>
        <w:t>решения уведомление</w:t>
      </w: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об отказе считается не направленным. </w:t>
      </w: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7.5. Условия настоящего Договора распространяются на Собственников, прио</w:t>
      </w:r>
      <w:r w:rsidR="00070710">
        <w:rPr>
          <w:rFonts w:ascii="Times New Roman" w:hAnsi="Times New Roman" w:cs="Times New Roman"/>
          <w:sz w:val="24"/>
          <w:szCs w:val="24"/>
        </w:rPr>
        <w:t xml:space="preserve">бретающих права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070710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помещения в многоквартирном доме после вступления в силу настоящего Договора, </w:t>
      </w:r>
      <w:proofErr w:type="gramStart"/>
      <w:r w:rsidR="008E59C8" w:rsidRPr="00701E34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53637C"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>приобретения</w:t>
      </w:r>
      <w:proofErr w:type="gramEnd"/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соответствующего права. При этом Собственник помещения обязан принять его в утвержденной на общем собрании </w:t>
      </w:r>
      <w:r w:rsidR="00D91F14">
        <w:rPr>
          <w:rFonts w:ascii="Times New Roman" w:hAnsi="Times New Roman" w:cs="Times New Roman"/>
          <w:sz w:val="24"/>
          <w:szCs w:val="24"/>
        </w:rPr>
        <w:t xml:space="preserve"> редакции.</w:t>
      </w: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D91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7.6. Настоящий Договор заключен в письменной форме путем составления одного документа, подписанного сторонами </w:t>
      </w:r>
      <w:r w:rsidR="00D91F14">
        <w:rPr>
          <w:rFonts w:ascii="Times New Roman" w:hAnsi="Times New Roman" w:cs="Times New Roman"/>
          <w:sz w:val="24"/>
          <w:szCs w:val="24"/>
        </w:rPr>
        <w:t>с учетом полож</w:t>
      </w:r>
      <w:r w:rsidR="009729AC">
        <w:rPr>
          <w:rFonts w:ascii="Times New Roman" w:hAnsi="Times New Roman" w:cs="Times New Roman"/>
          <w:sz w:val="24"/>
          <w:szCs w:val="24"/>
        </w:rPr>
        <w:t xml:space="preserve">ений </w:t>
      </w:r>
      <w:r w:rsidR="00D91F14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proofErr w:type="gramStart"/>
      <w:r w:rsidR="00D91F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91F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 Единственный экземпляр настоящего Договора хранится у </w:t>
      </w:r>
      <w:r w:rsidR="00D91F14">
        <w:rPr>
          <w:rFonts w:ascii="Times New Roman" w:hAnsi="Times New Roman" w:cs="Times New Roman"/>
          <w:sz w:val="24"/>
          <w:szCs w:val="24"/>
        </w:rPr>
        <w:t xml:space="preserve">Управляющего. </w:t>
      </w:r>
      <w:r w:rsidRPr="00701E34">
        <w:rPr>
          <w:rFonts w:ascii="Times New Roman" w:hAnsi="Times New Roman" w:cs="Times New Roman"/>
          <w:sz w:val="24"/>
          <w:szCs w:val="24"/>
        </w:rPr>
        <w:t xml:space="preserve"> Управляющий обязан выдать заверенную копию Договора обратившемуся собственнику. </w:t>
      </w:r>
    </w:p>
    <w:p w:rsidR="008E59C8" w:rsidRPr="00A822C8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59C8" w:rsidRPr="00A822C8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22C8">
        <w:rPr>
          <w:rFonts w:ascii="Times New Roman" w:hAnsi="Times New Roman" w:cs="Times New Roman"/>
          <w:b/>
          <w:sz w:val="24"/>
          <w:szCs w:val="24"/>
        </w:rPr>
        <w:t xml:space="preserve">8. ПОРЯДОК ОСУЩЕСТВЛЕНИЯ </w:t>
      </w:r>
      <w:proofErr w:type="gramStart"/>
      <w:r w:rsidRPr="00A822C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A822C8">
        <w:rPr>
          <w:rFonts w:ascii="Times New Roman" w:hAnsi="Times New Roman" w:cs="Times New Roman"/>
          <w:b/>
          <w:sz w:val="24"/>
          <w:szCs w:val="24"/>
        </w:rPr>
        <w:t xml:space="preserve"> ВЫПОЛНЕНИЕМ УПРАВЛЯЮЩЕЙ ОРГАНИЗАЦИЕЙ ЕЕ ОБЯЗАТЕЛЬСТВ ПО </w:t>
      </w:r>
      <w:r w:rsidR="00D91F14" w:rsidRPr="00A822C8">
        <w:rPr>
          <w:rFonts w:ascii="Times New Roman" w:hAnsi="Times New Roman" w:cs="Times New Roman"/>
          <w:b/>
          <w:sz w:val="24"/>
          <w:szCs w:val="24"/>
        </w:rPr>
        <w:t>ДОГОВОРУ УПРАВЛЕНИЯ.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E22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деятельностью Управляющего в части исполнения настоящего Договора осуществляется </w:t>
      </w:r>
      <w:r w:rsidR="00D91F14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Собственником, советом многоквартирного дома и/или лицами, уполномоченными общим собранием собственников, а </w:t>
      </w:r>
      <w:r w:rsidR="00D91F14">
        <w:rPr>
          <w:rFonts w:ascii="Times New Roman" w:hAnsi="Times New Roman" w:cs="Times New Roman"/>
          <w:sz w:val="24"/>
          <w:szCs w:val="24"/>
        </w:rPr>
        <w:t>также иными компетентными органами</w:t>
      </w:r>
    </w:p>
    <w:p w:rsidR="008E59C8" w:rsidRPr="00701E34" w:rsidRDefault="008E59C8" w:rsidP="00E22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 Контроль</w:t>
      </w:r>
      <w:r w:rsidR="00D91F14">
        <w:rPr>
          <w:rFonts w:ascii="Times New Roman" w:hAnsi="Times New Roman" w:cs="Times New Roman"/>
          <w:sz w:val="24"/>
          <w:szCs w:val="24"/>
        </w:rPr>
        <w:t xml:space="preserve"> осуществляется Собственником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E22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(уполномоченными им лицами, советом многоквартирного дома) в пределах </w:t>
      </w:r>
      <w:r w:rsidR="00D91F14">
        <w:rPr>
          <w:rFonts w:ascii="Times New Roman" w:hAnsi="Times New Roman" w:cs="Times New Roman"/>
          <w:sz w:val="24"/>
          <w:szCs w:val="24"/>
        </w:rPr>
        <w:t xml:space="preserve"> полномочий</w:t>
      </w:r>
      <w:proofErr w:type="gramStart"/>
      <w:r w:rsidR="00D91F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E59C8" w:rsidRPr="00701E34" w:rsidRDefault="008E59C8" w:rsidP="00E22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E34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701E34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и настоящим Договором, в том числе путем: </w:t>
      </w:r>
    </w:p>
    <w:p w:rsidR="008E59C8" w:rsidRPr="00701E34" w:rsidRDefault="008E59C8" w:rsidP="00E22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E22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получения от Управляющего информации в составе, порядке, в сроки и способами, установленными для ее раскрытия </w:t>
      </w:r>
      <w:r w:rsidR="00E226B5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законодательством;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lastRenderedPageBreak/>
        <w:t xml:space="preserve">- проверки объемов, качества и периодичности оказания услуг и выполнения работ;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участия в осмотрах общего имущества с целью подготовки предложений по ремонту;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участие в составлении актов о нарушении условий Договора;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- инициирования общего собрания собственников.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E22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8.2. Управляющий ежегодно в течение первого квартала текущего года представляет собственникам помещений в</w:t>
      </w:r>
      <w:r w:rsidR="00E226B5">
        <w:rPr>
          <w:rFonts w:ascii="Times New Roman" w:hAnsi="Times New Roman" w:cs="Times New Roman"/>
          <w:sz w:val="24"/>
          <w:szCs w:val="24"/>
        </w:rPr>
        <w:t xml:space="preserve">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многоквартирном доме отчет о выполнении Договора управления за предыдущий год. Отчет предоставляется в </w:t>
      </w:r>
      <w:r w:rsidR="00E226B5">
        <w:rPr>
          <w:rFonts w:ascii="Times New Roman" w:hAnsi="Times New Roman" w:cs="Times New Roman"/>
          <w:sz w:val="24"/>
          <w:szCs w:val="24"/>
        </w:rPr>
        <w:t xml:space="preserve">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письменной форме и вывешивается на входах в подъезды дома. </w:t>
      </w:r>
    </w:p>
    <w:p w:rsidR="008E59C8" w:rsidRPr="00701E34" w:rsidRDefault="008E59C8" w:rsidP="00E22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Годовой отчет должен содержать следующую информацию: перечень выполненных работ и оказанных услуг, их </w:t>
      </w:r>
      <w:r w:rsidR="00E226B5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стоимость, сумма задолженностей собственников помещений перед Управляющей организацией.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8.3. Собственники обязаны ознакомиться с отчетом и утвердить его либо сообщить Управляющему о своих </w:t>
      </w:r>
      <w:r w:rsidR="00E226B5">
        <w:rPr>
          <w:rFonts w:ascii="Times New Roman" w:hAnsi="Times New Roman" w:cs="Times New Roman"/>
          <w:sz w:val="24"/>
          <w:szCs w:val="24"/>
        </w:rPr>
        <w:t xml:space="preserve">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возражениях по отчету в течение тридцати дней со дня его получения. При отсутствии возражений со стороны </w:t>
      </w:r>
      <w:r w:rsidR="00E226B5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Собственников в указанный срок отчет Управляющего считается принятым. </w:t>
      </w:r>
    </w:p>
    <w:p w:rsidR="008E59C8" w:rsidRPr="00701E34" w:rsidRDefault="00FD0E0C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C8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E59C8" w:rsidRPr="00A822C8" w:rsidRDefault="008E59C8" w:rsidP="00E226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2C8">
        <w:rPr>
          <w:rFonts w:ascii="Times New Roman" w:hAnsi="Times New Roman" w:cs="Times New Roman"/>
          <w:b/>
          <w:sz w:val="24"/>
          <w:szCs w:val="24"/>
        </w:rPr>
        <w:t xml:space="preserve">9. ФОРС-МАЖОР </w:t>
      </w:r>
    </w:p>
    <w:p w:rsidR="008E59C8" w:rsidRPr="00701E34" w:rsidRDefault="008E59C8" w:rsidP="009862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9.1. Любая Сторона, не исполнившая или ненадлежащим образом исполнившая</w:t>
      </w:r>
      <w:r w:rsidR="00E226B5">
        <w:rPr>
          <w:rFonts w:ascii="Times New Roman" w:hAnsi="Times New Roman" w:cs="Times New Roman"/>
          <w:sz w:val="24"/>
          <w:szCs w:val="24"/>
        </w:rPr>
        <w:t xml:space="preserve"> обязательства, </w:t>
      </w:r>
      <w:proofErr w:type="gramStart"/>
      <w:r w:rsidR="00E226B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226B5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E226B5" w:rsidP="009862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8E59C8" w:rsidRPr="00701E34">
        <w:rPr>
          <w:rFonts w:ascii="Times New Roman" w:hAnsi="Times New Roman" w:cs="Times New Roman"/>
          <w:sz w:val="24"/>
          <w:szCs w:val="24"/>
        </w:rPr>
        <w:t>настоящим Договором несет ответственность, если не докажет, что надлежащее исполнение оказалось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невозможным вследствие непреодолимой силы, т.е. чрезвычайных и непредотвратимых при данных условиях </w:t>
      </w:r>
      <w:r>
        <w:rPr>
          <w:rFonts w:ascii="Times New Roman" w:hAnsi="Times New Roman" w:cs="Times New Roman"/>
          <w:sz w:val="24"/>
          <w:szCs w:val="24"/>
        </w:rPr>
        <w:t xml:space="preserve">обстоятельств.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К таким обстоятельствам относятся: техногенные и природные катастрофы, не связанные с </w:t>
      </w:r>
    </w:p>
    <w:p w:rsidR="008E59C8" w:rsidRPr="00701E34" w:rsidRDefault="008E59C8" w:rsidP="009862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виновной деятельностью Сторон договора; военные действия; террористичес</w:t>
      </w:r>
      <w:r w:rsidR="00E226B5">
        <w:rPr>
          <w:rFonts w:ascii="Times New Roman" w:hAnsi="Times New Roman" w:cs="Times New Roman"/>
          <w:sz w:val="24"/>
          <w:szCs w:val="24"/>
        </w:rPr>
        <w:t xml:space="preserve">кие акты и иные, не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E226B5" w:rsidP="009862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зависящие от </w:t>
      </w:r>
      <w:r w:rsidR="008E59C8" w:rsidRPr="00701E34">
        <w:rPr>
          <w:rFonts w:ascii="Times New Roman" w:hAnsi="Times New Roman" w:cs="Times New Roman"/>
          <w:sz w:val="24"/>
          <w:szCs w:val="24"/>
        </w:rPr>
        <w:t>сторон обстоятельства. При этом к таким обстоятельствам не относятся, в частности: нарушение обязанностей со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59C8" w:rsidRPr="00701E34">
        <w:rPr>
          <w:rFonts w:ascii="Times New Roman" w:hAnsi="Times New Roman" w:cs="Times New Roman"/>
          <w:sz w:val="24"/>
          <w:szCs w:val="24"/>
        </w:rPr>
        <w:t>стороны контрагентов Стороны Договора; отсутствие на рынке</w:t>
      </w:r>
      <w:r>
        <w:rPr>
          <w:rFonts w:ascii="Times New Roman" w:hAnsi="Times New Roman" w:cs="Times New Roman"/>
          <w:sz w:val="24"/>
          <w:szCs w:val="24"/>
        </w:rPr>
        <w:t xml:space="preserve"> нужных для исполнения товаров;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отсутствие у </w:t>
      </w:r>
      <w:r>
        <w:rPr>
          <w:rFonts w:ascii="Times New Roman" w:hAnsi="Times New Roman" w:cs="Times New Roman"/>
          <w:sz w:val="24"/>
          <w:szCs w:val="24"/>
        </w:rPr>
        <w:t>Стороны договора необходимых денежных средств</w:t>
      </w:r>
      <w:r w:rsidR="0098627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банкротство Стороны Договора.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862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9.2. Если обстоятельства непреодолимой силы действуют в течение более двух месяцев, любая из Сторон вправе </w:t>
      </w:r>
      <w:r w:rsidR="00986278">
        <w:rPr>
          <w:rFonts w:ascii="Times New Roman" w:hAnsi="Times New Roman" w:cs="Times New Roman"/>
          <w:sz w:val="24"/>
          <w:szCs w:val="24"/>
        </w:rPr>
        <w:t xml:space="preserve"> отказаться от дальнейшего выполнения обязательств по Договору, причем ни одна </w:t>
      </w:r>
    </w:p>
    <w:p w:rsidR="008E59C8" w:rsidRPr="00701E34" w:rsidRDefault="00986278" w:rsidP="009862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из Сторон не может требовать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возмещения возможных убытков.</w:t>
      </w:r>
    </w:p>
    <w:p w:rsidR="008E59C8" w:rsidRPr="00701E34" w:rsidRDefault="008E59C8" w:rsidP="009862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862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9.3. Сторона, оказавшаяся не в состоянии выполнить свои обязательства по Договору, обязана незамедлительно</w:t>
      </w:r>
      <w:r w:rsidR="00986278">
        <w:rPr>
          <w:rFonts w:ascii="Times New Roman" w:hAnsi="Times New Roman" w:cs="Times New Roman"/>
          <w:sz w:val="24"/>
          <w:szCs w:val="24"/>
        </w:rPr>
        <w:t xml:space="preserve">   </w:t>
      </w:r>
      <w:r w:rsidRPr="00701E34">
        <w:rPr>
          <w:rFonts w:ascii="Times New Roman" w:hAnsi="Times New Roman" w:cs="Times New Roman"/>
          <w:sz w:val="24"/>
          <w:szCs w:val="24"/>
        </w:rPr>
        <w:t xml:space="preserve">известить другую Сторону о наступлении или прекращении действия </w:t>
      </w:r>
      <w:r w:rsidR="00986278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обстоятельств, препятствующих выполнению </w:t>
      </w:r>
      <w:r w:rsidR="00986278">
        <w:rPr>
          <w:rFonts w:ascii="Times New Roman" w:hAnsi="Times New Roman" w:cs="Times New Roman"/>
          <w:sz w:val="24"/>
          <w:szCs w:val="24"/>
        </w:rPr>
        <w:t>этих обязательств.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A822C8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22C8">
        <w:rPr>
          <w:rFonts w:ascii="Times New Roman" w:hAnsi="Times New Roman" w:cs="Times New Roman"/>
          <w:b/>
          <w:sz w:val="24"/>
          <w:szCs w:val="24"/>
        </w:rPr>
        <w:t xml:space="preserve">10. ПРОЧИЕ УСЛОВИЯ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10.1. На основании п.2 ст. 425 Гражданского кодекса Российской Федерации, сто</w:t>
      </w:r>
      <w:r w:rsidR="00986278">
        <w:rPr>
          <w:rFonts w:ascii="Times New Roman" w:hAnsi="Times New Roman" w:cs="Times New Roman"/>
          <w:sz w:val="24"/>
          <w:szCs w:val="24"/>
        </w:rPr>
        <w:t xml:space="preserve">роны договорились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98627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распространить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действие настоящего договора на </w:t>
      </w:r>
      <w:proofErr w:type="gramStart"/>
      <w:r w:rsidR="008E59C8" w:rsidRPr="00701E34">
        <w:rPr>
          <w:rFonts w:ascii="Times New Roman" w:hAnsi="Times New Roman" w:cs="Times New Roman"/>
          <w:sz w:val="24"/>
          <w:szCs w:val="24"/>
        </w:rPr>
        <w:t>отношения</w:t>
      </w:r>
      <w:proofErr w:type="gramEnd"/>
      <w:r w:rsidR="008E59C8" w:rsidRPr="00701E34"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>зникшие с «___» ______201___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10.2. Претензии (жалобы) могут быть представлены собственниками в течение 14</w:t>
      </w:r>
      <w:r w:rsidR="008616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1619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="00861619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61619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дней от даты, когда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он узнал или должен был узнать о нарушении его прав. При этом к претензии (жалобе) прикладываются </w:t>
      </w:r>
      <w:r>
        <w:rPr>
          <w:rFonts w:ascii="Times New Roman" w:hAnsi="Times New Roman" w:cs="Times New Roman"/>
          <w:sz w:val="24"/>
          <w:szCs w:val="24"/>
        </w:rPr>
        <w:t>обоснованные документы. Претензи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жалобы) представленные по 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по истечении данного срока, Управляющим не </w:t>
      </w:r>
      <w:r w:rsidR="00861619">
        <w:rPr>
          <w:rFonts w:ascii="Times New Roman" w:hAnsi="Times New Roman" w:cs="Times New Roman"/>
          <w:sz w:val="24"/>
          <w:szCs w:val="24"/>
        </w:rPr>
        <w:t xml:space="preserve"> рассматривается.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10.3. Любое требование, уведомление или иное сообщение (обращение), напра</w:t>
      </w:r>
      <w:r w:rsidR="00861619">
        <w:rPr>
          <w:rFonts w:ascii="Times New Roman" w:hAnsi="Times New Roman" w:cs="Times New Roman"/>
          <w:sz w:val="24"/>
          <w:szCs w:val="24"/>
        </w:rPr>
        <w:t xml:space="preserve">вленное сторонами </w:t>
      </w:r>
    </w:p>
    <w:p w:rsidR="008E59C8" w:rsidRPr="00701E34" w:rsidRDefault="00861619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 другу по 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настоящему Договору, считается направленным надлежащим образом, если оно доставлено адресату посыльным, </w:t>
      </w:r>
      <w:r>
        <w:rPr>
          <w:rFonts w:ascii="Times New Roman" w:hAnsi="Times New Roman" w:cs="Times New Roman"/>
          <w:sz w:val="24"/>
          <w:szCs w:val="24"/>
        </w:rPr>
        <w:t>заказным письмом, телефонограммой, телефаксом, по адресу,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указанным в Договоре. 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10.4. Все споры по настоящему Договору решаются путем переговоров, а при невозможности достижения соглашения – </w:t>
      </w:r>
      <w:r w:rsidR="00861619">
        <w:rPr>
          <w:rFonts w:ascii="Times New Roman" w:hAnsi="Times New Roman" w:cs="Times New Roman"/>
          <w:sz w:val="24"/>
          <w:szCs w:val="24"/>
        </w:rPr>
        <w:t>в судебном порядке.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10.5 Взаимоотношения сторон, не урегулированные настоящим Договором, регламентируются действующим </w:t>
      </w:r>
      <w:r w:rsidR="006B4470">
        <w:rPr>
          <w:rFonts w:ascii="Times New Roman" w:hAnsi="Times New Roman" w:cs="Times New Roman"/>
          <w:sz w:val="24"/>
          <w:szCs w:val="24"/>
        </w:rPr>
        <w:t xml:space="preserve"> законодательством РФ.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A822C8" w:rsidRDefault="008E59C8" w:rsidP="008E59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22C8">
        <w:rPr>
          <w:rFonts w:ascii="Times New Roman" w:hAnsi="Times New Roman" w:cs="Times New Roman"/>
          <w:b/>
          <w:sz w:val="24"/>
          <w:szCs w:val="24"/>
        </w:rPr>
        <w:t xml:space="preserve">11. ПРИЛОЖЕНИЯ К ДОГОВОРУ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11.1 Приложение №1 "Положение о совете дома" </w:t>
      </w:r>
    </w:p>
    <w:p w:rsidR="006B4470" w:rsidRPr="00701E34" w:rsidRDefault="006B4470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11.2. Приложение №2 "Правила пользования помещениями, содержания многоквартирного дома и придомовой </w:t>
      </w:r>
      <w:r w:rsidR="006B4470">
        <w:rPr>
          <w:rFonts w:ascii="Times New Roman" w:hAnsi="Times New Roman" w:cs="Times New Roman"/>
          <w:sz w:val="24"/>
          <w:szCs w:val="24"/>
        </w:rPr>
        <w:t xml:space="preserve"> территории».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11.3. Приложение №3 «Об организации капитального ремонта жилых зданий». 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11.4. Приложение №4 «Перечень услуг и работ по содержанию и ремонту общего имущества в многоквартирном доме». 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11.5. Приложение №</w:t>
      </w:r>
      <w:r w:rsidR="007418BA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5. «Состав общего имущества многоквартирного дома, в отношении которого будет </w:t>
      </w:r>
      <w:r w:rsidR="006B4470">
        <w:rPr>
          <w:rFonts w:ascii="Times New Roman" w:hAnsi="Times New Roman" w:cs="Times New Roman"/>
          <w:sz w:val="24"/>
          <w:szCs w:val="24"/>
        </w:rPr>
        <w:t>осуществляться управление».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11.6. Приложение №</w:t>
      </w:r>
      <w:r w:rsidR="007418BA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 xml:space="preserve">6 «Тарифы на содержание и ремонт помещений в многоквартирном доме в расчете на 1м2 общей </w:t>
      </w:r>
      <w:r w:rsidR="006B4470">
        <w:rPr>
          <w:rFonts w:ascii="Times New Roman" w:hAnsi="Times New Roman" w:cs="Times New Roman"/>
          <w:sz w:val="24"/>
          <w:szCs w:val="24"/>
        </w:rPr>
        <w:t>жилой площади в месяц».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11.7. Приложение №</w:t>
      </w:r>
      <w:r w:rsidR="007418BA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>7 «Тарифы на коммунальные услуги, при</w:t>
      </w:r>
      <w:r w:rsidR="006B4470">
        <w:rPr>
          <w:rFonts w:ascii="Times New Roman" w:hAnsi="Times New Roman" w:cs="Times New Roman"/>
          <w:sz w:val="24"/>
          <w:szCs w:val="24"/>
        </w:rPr>
        <w:t>меняемые  ООО « Проспект-Сервис»</w:t>
      </w:r>
      <w:r w:rsidRPr="00701E34">
        <w:rPr>
          <w:rFonts w:ascii="Times New Roman" w:hAnsi="Times New Roman" w:cs="Times New Roman"/>
          <w:sz w:val="24"/>
          <w:szCs w:val="24"/>
        </w:rPr>
        <w:t xml:space="preserve">» для расчета с населением, </w:t>
      </w:r>
      <w:r w:rsidR="006B4470">
        <w:rPr>
          <w:rFonts w:ascii="Times New Roman" w:hAnsi="Times New Roman" w:cs="Times New Roman"/>
          <w:sz w:val="24"/>
          <w:szCs w:val="24"/>
        </w:rPr>
        <w:t>соответствуют тарифам, уст</w:t>
      </w:r>
      <w:r w:rsidR="007418BA">
        <w:rPr>
          <w:rFonts w:ascii="Times New Roman" w:hAnsi="Times New Roman" w:cs="Times New Roman"/>
          <w:sz w:val="24"/>
          <w:szCs w:val="24"/>
        </w:rPr>
        <w:t xml:space="preserve">ановленным для </w:t>
      </w:r>
      <w:proofErr w:type="spellStart"/>
      <w:r w:rsidR="007418BA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7418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4470">
        <w:rPr>
          <w:rFonts w:ascii="Times New Roman" w:hAnsi="Times New Roman" w:cs="Times New Roman"/>
          <w:sz w:val="24"/>
          <w:szCs w:val="24"/>
        </w:rPr>
        <w:t xml:space="preserve"> организаций в 201____</w:t>
      </w:r>
      <w:r w:rsidRPr="00701E34">
        <w:rPr>
          <w:rFonts w:ascii="Times New Roman" w:hAnsi="Times New Roman" w:cs="Times New Roman"/>
          <w:sz w:val="24"/>
          <w:szCs w:val="24"/>
        </w:rPr>
        <w:t xml:space="preserve"> году». 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11.8. Приложение №</w:t>
      </w:r>
      <w:r w:rsidR="007418BA">
        <w:rPr>
          <w:rFonts w:ascii="Times New Roman" w:hAnsi="Times New Roman" w:cs="Times New Roman"/>
          <w:sz w:val="24"/>
          <w:szCs w:val="24"/>
        </w:rPr>
        <w:t xml:space="preserve"> </w:t>
      </w:r>
      <w:r w:rsidRPr="00701E34">
        <w:rPr>
          <w:rFonts w:ascii="Times New Roman" w:hAnsi="Times New Roman" w:cs="Times New Roman"/>
          <w:sz w:val="24"/>
          <w:szCs w:val="24"/>
        </w:rPr>
        <w:t>8 «Отчет о финансо</w:t>
      </w:r>
      <w:r w:rsidR="006B4470">
        <w:rPr>
          <w:rFonts w:ascii="Times New Roman" w:hAnsi="Times New Roman" w:cs="Times New Roman"/>
          <w:sz w:val="24"/>
          <w:szCs w:val="24"/>
        </w:rPr>
        <w:t>во-хозяйственной деятельност</w:t>
      </w:r>
      <w:proofErr w:type="gramStart"/>
      <w:r w:rsidR="006B4470">
        <w:rPr>
          <w:rFonts w:ascii="Times New Roman" w:hAnsi="Times New Roman" w:cs="Times New Roman"/>
          <w:sz w:val="24"/>
          <w:szCs w:val="24"/>
        </w:rPr>
        <w:t>и</w:t>
      </w:r>
      <w:r w:rsidR="007418BA">
        <w:rPr>
          <w:rFonts w:ascii="Times New Roman" w:hAnsi="Times New Roman" w:cs="Times New Roman"/>
          <w:sz w:val="24"/>
          <w:szCs w:val="24"/>
        </w:rPr>
        <w:t xml:space="preserve">  ООО</w:t>
      </w:r>
      <w:proofErr w:type="gramEnd"/>
      <w:r w:rsidR="007418BA">
        <w:rPr>
          <w:rFonts w:ascii="Times New Roman" w:hAnsi="Times New Roman" w:cs="Times New Roman"/>
          <w:sz w:val="24"/>
          <w:szCs w:val="24"/>
        </w:rPr>
        <w:t xml:space="preserve"> «Проспект-Сервис»  </w:t>
      </w:r>
    </w:p>
    <w:p w:rsidR="008E59C8" w:rsidRPr="00701E34" w:rsidRDefault="008E59C8" w:rsidP="009729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12. РЕКВИЗИТЫ СТОРОН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6B4470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ООО« Проспект-Сервис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6B4470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603 101г. Н.</w:t>
      </w:r>
      <w:r w:rsidR="0074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Новгород, пр. </w:t>
      </w:r>
      <w:r w:rsidR="00C94B39">
        <w:rPr>
          <w:rFonts w:ascii="Times New Roman" w:hAnsi="Times New Roman" w:cs="Times New Roman"/>
          <w:sz w:val="24"/>
          <w:szCs w:val="24"/>
        </w:rPr>
        <w:t>Молодежный , 35</w:t>
      </w:r>
    </w:p>
    <w:p w:rsidR="008E59C8" w:rsidRPr="006B4470" w:rsidRDefault="006B4470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6B4470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факс</w:t>
      </w:r>
      <w:r w:rsidR="00C94B39">
        <w:rPr>
          <w:rFonts w:ascii="Times New Roman" w:hAnsi="Times New Roman" w:cs="Times New Roman"/>
          <w:sz w:val="24"/>
          <w:szCs w:val="24"/>
        </w:rPr>
        <w:t xml:space="preserve">259- 70- 35 </w:t>
      </w:r>
      <w:r w:rsidRPr="006B4470"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6B4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6B4470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6B4470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>. 40702810700320000947 , к/с. 30101810400000000899, БИК 042202899</w:t>
      </w:r>
    </w:p>
    <w:p w:rsidR="008E59C8" w:rsidRDefault="006B4470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418BA">
        <w:rPr>
          <w:rFonts w:ascii="Times New Roman" w:hAnsi="Times New Roman" w:cs="Times New Roman"/>
          <w:sz w:val="22"/>
          <w:szCs w:val="22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5256</w:t>
      </w:r>
      <w:r w:rsidR="005A60E0">
        <w:rPr>
          <w:rFonts w:ascii="Times New Roman" w:hAnsi="Times New Roman" w:cs="Times New Roman"/>
          <w:sz w:val="24"/>
          <w:szCs w:val="24"/>
        </w:rPr>
        <w:t xml:space="preserve">056900, </w:t>
      </w:r>
      <w:r w:rsidR="005A60E0" w:rsidRPr="007418BA">
        <w:rPr>
          <w:rFonts w:ascii="Times New Roman" w:hAnsi="Times New Roman" w:cs="Times New Roman"/>
          <w:sz w:val="22"/>
          <w:szCs w:val="22"/>
        </w:rPr>
        <w:t>ОГРН</w:t>
      </w:r>
      <w:r w:rsidR="005A60E0">
        <w:rPr>
          <w:rFonts w:ascii="Times New Roman" w:hAnsi="Times New Roman" w:cs="Times New Roman"/>
          <w:sz w:val="24"/>
          <w:szCs w:val="24"/>
        </w:rPr>
        <w:t xml:space="preserve"> 1055227102919 </w:t>
      </w:r>
      <w:r w:rsidR="008E59C8" w:rsidRPr="007418BA">
        <w:rPr>
          <w:rFonts w:ascii="Times New Roman" w:hAnsi="Times New Roman" w:cs="Times New Roman"/>
          <w:sz w:val="22"/>
          <w:szCs w:val="22"/>
        </w:rPr>
        <w:t>, КПП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525601001 </w:t>
      </w:r>
    </w:p>
    <w:p w:rsidR="005A60E0" w:rsidRPr="007418BA" w:rsidRDefault="005A60E0" w:rsidP="008E59C8">
      <w:pPr>
        <w:pStyle w:val="a3"/>
        <w:rPr>
          <w:rFonts w:ascii="Times New Roman" w:hAnsi="Times New Roman" w:cs="Times New Roman"/>
          <w:sz w:val="22"/>
          <w:szCs w:val="22"/>
        </w:rPr>
      </w:pPr>
      <w:r w:rsidRPr="007418BA">
        <w:rPr>
          <w:rFonts w:ascii="Times New Roman" w:hAnsi="Times New Roman" w:cs="Times New Roman"/>
          <w:sz w:val="22"/>
          <w:szCs w:val="22"/>
        </w:rPr>
        <w:t>НФ» НПСБ» ОАО « АКБ САРОВБИЗНЕСБАНК»</w:t>
      </w:r>
    </w:p>
    <w:p w:rsidR="00C94B39" w:rsidRPr="007418BA" w:rsidRDefault="00C94B39" w:rsidP="008E59C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>Директо</w:t>
      </w:r>
      <w:r w:rsidR="005A60E0">
        <w:rPr>
          <w:rFonts w:ascii="Times New Roman" w:hAnsi="Times New Roman" w:cs="Times New Roman"/>
          <w:sz w:val="24"/>
          <w:szCs w:val="24"/>
        </w:rPr>
        <w:t xml:space="preserve">р _______________ </w:t>
      </w:r>
      <w:proofErr w:type="spellStart"/>
      <w:r w:rsidR="005A60E0">
        <w:rPr>
          <w:rFonts w:ascii="Times New Roman" w:hAnsi="Times New Roman" w:cs="Times New Roman"/>
          <w:sz w:val="24"/>
          <w:szCs w:val="24"/>
        </w:rPr>
        <w:t>Н.Т.Букреева</w:t>
      </w:r>
      <w:proofErr w:type="spellEnd"/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B39" w:rsidRPr="00701E34" w:rsidRDefault="00C94B39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Default="00BA0C83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29AC" w:rsidRPr="00701E34" w:rsidRDefault="009729AC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  <w:r w:rsidR="00D70AA7">
        <w:rPr>
          <w:rFonts w:ascii="Times New Roman" w:hAnsi="Times New Roman" w:cs="Times New Roman"/>
          <w:sz w:val="24"/>
          <w:szCs w:val="24"/>
        </w:rPr>
        <w:t>Председате</w:t>
      </w:r>
      <w:r w:rsidR="009729AC">
        <w:rPr>
          <w:rFonts w:ascii="Times New Roman" w:hAnsi="Times New Roman" w:cs="Times New Roman"/>
          <w:sz w:val="24"/>
          <w:szCs w:val="24"/>
        </w:rPr>
        <w:t>ль Совета дома № 15-б. ул. Даргомыжского</w:t>
      </w:r>
    </w:p>
    <w:p w:rsidR="00D70AA7" w:rsidRDefault="00D70AA7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0AA7" w:rsidRPr="00701E34" w:rsidRDefault="00D70AA7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9729AC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="009729AC">
        <w:rPr>
          <w:rFonts w:ascii="Times New Roman" w:hAnsi="Times New Roman" w:cs="Times New Roman"/>
          <w:sz w:val="24"/>
          <w:szCs w:val="24"/>
        </w:rPr>
        <w:t>Ленёв</w:t>
      </w:r>
      <w:proofErr w:type="spellEnd"/>
      <w:r w:rsidR="009729AC">
        <w:rPr>
          <w:rFonts w:ascii="Times New Roman" w:hAnsi="Times New Roman" w:cs="Times New Roman"/>
          <w:sz w:val="24"/>
          <w:szCs w:val="24"/>
        </w:rPr>
        <w:t xml:space="preserve"> Олег Александрович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C94B39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C94B39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C94B39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9C8"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  <w:r w:rsidRPr="0070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59C8" w:rsidRPr="00701E34" w:rsidRDefault="008E59C8" w:rsidP="008E59C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E59C8" w:rsidRPr="00701E34" w:rsidSect="00701E34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64"/>
    <w:rsid w:val="0002361A"/>
    <w:rsid w:val="00070710"/>
    <w:rsid w:val="000A5A65"/>
    <w:rsid w:val="00101B9F"/>
    <w:rsid w:val="00143E64"/>
    <w:rsid w:val="001D1A88"/>
    <w:rsid w:val="00235491"/>
    <w:rsid w:val="00240DFC"/>
    <w:rsid w:val="00290AC1"/>
    <w:rsid w:val="002A4F86"/>
    <w:rsid w:val="003770E3"/>
    <w:rsid w:val="004C7703"/>
    <w:rsid w:val="004E2DD6"/>
    <w:rsid w:val="004F53BD"/>
    <w:rsid w:val="0053637C"/>
    <w:rsid w:val="005479E5"/>
    <w:rsid w:val="005A60E0"/>
    <w:rsid w:val="005F05CB"/>
    <w:rsid w:val="00613B36"/>
    <w:rsid w:val="006B4470"/>
    <w:rsid w:val="006C2640"/>
    <w:rsid w:val="00701E34"/>
    <w:rsid w:val="007418BA"/>
    <w:rsid w:val="007B7EF0"/>
    <w:rsid w:val="007C0A7E"/>
    <w:rsid w:val="007C221B"/>
    <w:rsid w:val="00815670"/>
    <w:rsid w:val="00835400"/>
    <w:rsid w:val="00861619"/>
    <w:rsid w:val="00876C2C"/>
    <w:rsid w:val="00897F87"/>
    <w:rsid w:val="008D15A8"/>
    <w:rsid w:val="008E59C8"/>
    <w:rsid w:val="009203AC"/>
    <w:rsid w:val="00965C8C"/>
    <w:rsid w:val="0096788E"/>
    <w:rsid w:val="009729AC"/>
    <w:rsid w:val="00986278"/>
    <w:rsid w:val="00A25226"/>
    <w:rsid w:val="00A319A2"/>
    <w:rsid w:val="00A7656D"/>
    <w:rsid w:val="00A81603"/>
    <w:rsid w:val="00A822C8"/>
    <w:rsid w:val="00B53C0B"/>
    <w:rsid w:val="00BA0C83"/>
    <w:rsid w:val="00C94B39"/>
    <w:rsid w:val="00D70AA7"/>
    <w:rsid w:val="00D91F14"/>
    <w:rsid w:val="00DA78DC"/>
    <w:rsid w:val="00DB3BA6"/>
    <w:rsid w:val="00DE230F"/>
    <w:rsid w:val="00E04D7B"/>
    <w:rsid w:val="00E226B5"/>
    <w:rsid w:val="00E23366"/>
    <w:rsid w:val="00E73D8E"/>
    <w:rsid w:val="00EB2D69"/>
    <w:rsid w:val="00EC4FFB"/>
    <w:rsid w:val="00ED2069"/>
    <w:rsid w:val="00F1523B"/>
    <w:rsid w:val="00F204F7"/>
    <w:rsid w:val="00F9238B"/>
    <w:rsid w:val="00F93CCF"/>
    <w:rsid w:val="00F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43BC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43BC8"/>
    <w:rPr>
      <w:rFonts w:ascii="Consolas" w:hAnsi="Consolas" w:cs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43BC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43BC8"/>
    <w:rPr>
      <w:rFonts w:ascii="Consolas" w:hAnsi="Consolas" w:cs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4;&#1086;&#1075;&#1086;&#1074;&#1086;&#1088;&#1072;%20&#1052;&#1050;&#1044;\&#1044;&#1086;&#1075;&#1086;&#1074;&#1086;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B038-A555-4FD0-9D28-FF05EFD1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</Template>
  <TotalTime>564</TotalTime>
  <Pages>1</Pages>
  <Words>7831</Words>
  <Characters>44641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2013-10-20T07:46:00Z</cp:lastPrinted>
  <dcterms:created xsi:type="dcterms:W3CDTF">2013-08-06T12:29:00Z</dcterms:created>
  <dcterms:modified xsi:type="dcterms:W3CDTF">2013-10-24T12:42:00Z</dcterms:modified>
</cp:coreProperties>
</file>